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43" w:rsidRDefault="00BB0143">
      <w:r>
        <w:rPr>
          <w:rFonts w:hint="eastAsia"/>
        </w:rPr>
        <w:t>別記様式第21号(第21条、第23条関係)</w:t>
      </w:r>
    </w:p>
    <w:p w:rsidR="00BB0143" w:rsidRDefault="00BB0143"/>
    <w:p w:rsidR="00BB0143" w:rsidRDefault="00BB0143"/>
    <w:p w:rsidR="00BB0143" w:rsidRDefault="00BB0143">
      <w:pPr>
        <w:jc w:val="center"/>
      </w:pPr>
      <w:r>
        <w:rPr>
          <w:rFonts w:hint="eastAsia"/>
          <w:spacing w:val="525"/>
        </w:rPr>
        <w:t>就職</w:t>
      </w:r>
      <w:r>
        <w:rPr>
          <w:rFonts w:hint="eastAsia"/>
        </w:rPr>
        <w:t>届</w:t>
      </w:r>
    </w:p>
    <w:p w:rsidR="00BB0143" w:rsidRDefault="00BB0143"/>
    <w:p w:rsidR="00BB0143" w:rsidRDefault="00BB0143"/>
    <w:p w:rsidR="00BB0143" w:rsidRDefault="00BB0143">
      <w:pPr>
        <w:jc w:val="right"/>
      </w:pPr>
      <w:r>
        <w:rPr>
          <w:rFonts w:hint="eastAsia"/>
        </w:rPr>
        <w:t xml:space="preserve">年　　月　　日　　</w:t>
      </w:r>
    </w:p>
    <w:p w:rsidR="00BB0143" w:rsidRDefault="00BB0143"/>
    <w:p w:rsidR="00BB0143" w:rsidRDefault="00BB0143"/>
    <w:p w:rsidR="00BB0143" w:rsidRDefault="00BB0143">
      <w:pPr>
        <w:rPr>
          <w:lang w:eastAsia="zh-CN"/>
        </w:rPr>
      </w:pPr>
      <w:r>
        <w:rPr>
          <w:rFonts w:hint="eastAsia"/>
        </w:rPr>
        <w:t xml:space="preserve">　　</w:t>
      </w:r>
      <w:r>
        <w:rPr>
          <w:rFonts w:hint="eastAsia"/>
          <w:lang w:eastAsia="zh-CN"/>
        </w:rPr>
        <w:t>(任命権者)</w:t>
      </w:r>
    </w:p>
    <w:p w:rsidR="00BB0143" w:rsidRDefault="00BB0143">
      <w:pPr>
        <w:rPr>
          <w:lang w:eastAsia="zh-CN"/>
        </w:rPr>
      </w:pPr>
      <w:r>
        <w:rPr>
          <w:rFonts w:hint="eastAsia"/>
          <w:lang w:eastAsia="zh-CN"/>
        </w:rPr>
        <w:t xml:space="preserve">　　　　　　　　　　様</w:t>
      </w:r>
    </w:p>
    <w:p w:rsidR="00BB0143" w:rsidRDefault="00BB0143">
      <w:pPr>
        <w:rPr>
          <w:lang w:eastAsia="zh-CN"/>
        </w:rPr>
      </w:pPr>
    </w:p>
    <w:p w:rsidR="00BB0143" w:rsidRDefault="00BB0143">
      <w:pPr>
        <w:rPr>
          <w:lang w:eastAsia="zh-CN"/>
        </w:rPr>
      </w:pPr>
    </w:p>
    <w:p w:rsidR="00BB0143" w:rsidRDefault="00BB0143">
      <w:pPr>
        <w:spacing w:after="60"/>
        <w:jc w:val="right"/>
        <w:rPr>
          <w:lang w:eastAsia="zh-CN"/>
        </w:rPr>
      </w:pPr>
      <w:r>
        <w:rPr>
          <w:rFonts w:hint="eastAsia"/>
          <w:lang w:eastAsia="zh-CN"/>
        </w:rPr>
        <w:t xml:space="preserve">届出者　</w:t>
      </w:r>
      <w:r>
        <w:rPr>
          <w:rFonts w:hint="eastAsia"/>
          <w:spacing w:val="70"/>
          <w:lang w:eastAsia="zh-CN"/>
        </w:rPr>
        <w:t>郵便番</w:t>
      </w:r>
      <w:r>
        <w:rPr>
          <w:rFonts w:hint="eastAsia"/>
          <w:lang w:eastAsia="zh-CN"/>
        </w:rPr>
        <w:t xml:space="preserve">号　　　　　　　　　　　</w:t>
      </w:r>
    </w:p>
    <w:p w:rsidR="00BB0143" w:rsidRDefault="00BB0143">
      <w:pPr>
        <w:spacing w:after="60"/>
        <w:jc w:val="right"/>
      </w:pPr>
      <w:r>
        <w:rPr>
          <w:rFonts w:hint="eastAsia"/>
        </w:rPr>
        <w:t xml:space="preserve">住所又は居所　　　　　　　　　　　</w:t>
      </w:r>
    </w:p>
    <w:p w:rsidR="00BB0143" w:rsidRDefault="00BB0143">
      <w:pPr>
        <w:jc w:val="right"/>
      </w:pPr>
      <w:r>
        <w:rPr>
          <w:rFonts w:hint="eastAsia"/>
          <w:spacing w:val="420"/>
        </w:rPr>
        <w:t>氏</w:t>
      </w:r>
      <w:r>
        <w:rPr>
          <w:rFonts w:hint="eastAsia"/>
        </w:rPr>
        <w:t xml:space="preserve">名　　　　　　　　</w:t>
      </w:r>
      <w:r w:rsidR="004F5F79">
        <w:rPr>
          <w:rFonts w:hint="eastAsia"/>
        </w:rPr>
        <w:t xml:space="preserve">　</w:t>
      </w:r>
      <w:r>
        <w:rPr>
          <w:rFonts w:hint="eastAsia"/>
        </w:rPr>
        <w:t xml:space="preserve">　　</w:t>
      </w:r>
    </w:p>
    <w:p w:rsidR="00BB0143" w:rsidRDefault="00BB0143"/>
    <w:p w:rsidR="00BB0143" w:rsidRDefault="00BB0143"/>
    <w:p w:rsidR="00BB0143" w:rsidRDefault="00BB0143">
      <w:pPr>
        <w:spacing w:line="300" w:lineRule="auto"/>
      </w:pPr>
      <w:r>
        <w:rPr>
          <w:rFonts w:hint="eastAsia"/>
        </w:rPr>
        <w:t xml:space="preserve">　下記のとおり就職したから、長門市職員退職手当に関する条例施行規則第21条第1項の規定により関係書類を添えて届出ます。</w:t>
      </w:r>
    </w:p>
    <w:p w:rsidR="00BB0143" w:rsidRDefault="00BB0143"/>
    <w:p w:rsidR="00BB0143" w:rsidRDefault="00BB0143"/>
    <w:p w:rsidR="00BB0143" w:rsidRDefault="00BB0143">
      <w:pPr>
        <w:jc w:val="center"/>
      </w:pPr>
      <w:r>
        <w:rPr>
          <w:rFonts w:hint="eastAsia"/>
        </w:rPr>
        <w:t>記</w:t>
      </w:r>
    </w:p>
    <w:p w:rsidR="00BB0143" w:rsidRDefault="00BB0143"/>
    <w:p w:rsidR="00BB0143" w:rsidRDefault="00BB0143">
      <w:pPr>
        <w:spacing w:line="300" w:lineRule="auto"/>
      </w:pPr>
      <w:r>
        <w:rPr>
          <w:rFonts w:hint="eastAsia"/>
        </w:rPr>
        <w:t>1　就職年月日</w:t>
      </w:r>
    </w:p>
    <w:p w:rsidR="00BB0143" w:rsidRDefault="00BB0143">
      <w:pPr>
        <w:spacing w:line="300" w:lineRule="auto"/>
      </w:pPr>
    </w:p>
    <w:p w:rsidR="00BB0143" w:rsidRDefault="00BB0143">
      <w:pPr>
        <w:spacing w:line="300" w:lineRule="auto"/>
      </w:pPr>
      <w:r>
        <w:rPr>
          <w:rFonts w:hint="eastAsia"/>
        </w:rPr>
        <w:t>2　就職先の名称</w:t>
      </w:r>
    </w:p>
    <w:p w:rsidR="00BB0143" w:rsidRDefault="00BB0143">
      <w:pPr>
        <w:spacing w:line="300" w:lineRule="auto"/>
      </w:pPr>
    </w:p>
    <w:p w:rsidR="00BB0143" w:rsidRDefault="00BB0143">
      <w:pPr>
        <w:spacing w:line="300" w:lineRule="auto"/>
      </w:pPr>
      <w:r>
        <w:rPr>
          <w:rFonts w:hint="eastAsia"/>
        </w:rPr>
        <w:t>3　就職先の住所</w:t>
      </w:r>
    </w:p>
    <w:p w:rsidR="00BB0143" w:rsidRDefault="00BB0143">
      <w:pPr>
        <w:spacing w:line="300" w:lineRule="auto"/>
      </w:pPr>
    </w:p>
    <w:p w:rsidR="00BB0143" w:rsidRDefault="00BB0143">
      <w:pPr>
        <w:spacing w:line="300" w:lineRule="auto"/>
      </w:pPr>
    </w:p>
    <w:p w:rsidR="00BB0143" w:rsidRDefault="00BB0143">
      <w:pPr>
        <w:spacing w:line="300" w:lineRule="auto"/>
      </w:pPr>
    </w:p>
    <w:p w:rsidR="00BB0143" w:rsidRDefault="00BB0143">
      <w:r>
        <w:rPr>
          <w:rFonts w:hint="eastAsia"/>
        </w:rPr>
        <w:t>添付書類</w:t>
      </w:r>
    </w:p>
    <w:p w:rsidR="00BB0143" w:rsidRDefault="00BB0143">
      <w:r>
        <w:rPr>
          <w:rFonts w:hint="eastAsia"/>
        </w:rPr>
        <w:t xml:space="preserve">　1　受給資格認定書、高年齢受給資格認定書又は特例受給資格認定書</w:t>
      </w:r>
    </w:p>
    <w:p w:rsidR="00BB0143" w:rsidRDefault="00BB0143">
      <w:r>
        <w:rPr>
          <w:rFonts w:hint="eastAsia"/>
        </w:rPr>
        <w:t xml:space="preserve">　2　就職先の採用証明書</w:t>
      </w:r>
    </w:p>
    <w:p w:rsidR="00BB0143" w:rsidRDefault="00BB0143">
      <w:pPr>
        <w:ind w:left="210" w:hanging="210"/>
      </w:pPr>
      <w:r>
        <w:rPr>
          <w:rFonts w:hint="eastAsia"/>
        </w:rPr>
        <w:t>注　就職先の住所は、法人にあってはその主たる事務所の所在地及び勤務地を記載すること。</w:t>
      </w:r>
    </w:p>
    <w:sectPr w:rsidR="00BB0143" w:rsidSect="00E202C8">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C8" w:rsidRDefault="00882CB4">
      <w:r>
        <w:separator/>
      </w:r>
    </w:p>
  </w:endnote>
  <w:endnote w:type="continuationSeparator" w:id="0">
    <w:p w:rsidR="00E202C8" w:rsidRDefault="00882CB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C8" w:rsidRDefault="00882CB4">
      <w:r>
        <w:separator/>
      </w:r>
    </w:p>
  </w:footnote>
  <w:footnote w:type="continuationSeparator" w:id="0">
    <w:p w:rsidR="00E202C8" w:rsidRDefault="00882C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B34B5"/>
    <w:rsid w:val="004F5F79"/>
    <w:rsid w:val="005B34B5"/>
    <w:rsid w:val="00882CB4"/>
    <w:rsid w:val="00BB0143"/>
    <w:rsid w:val="00E202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2C8"/>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02C8"/>
    <w:pPr>
      <w:tabs>
        <w:tab w:val="center" w:pos="4252"/>
        <w:tab w:val="right" w:pos="8504"/>
      </w:tabs>
      <w:snapToGrid w:val="0"/>
    </w:pPr>
  </w:style>
  <w:style w:type="paragraph" w:styleId="a4">
    <w:name w:val="footer"/>
    <w:basedOn w:val="a"/>
    <w:rsid w:val="00E202C8"/>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209</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2021-06-09T08:34:00Z</cp:lastPrinted>
  <dcterms:created xsi:type="dcterms:W3CDTF">2021-07-05T11:49:00Z</dcterms:created>
  <dcterms:modified xsi:type="dcterms:W3CDTF">2021-07-05T11:49:00Z</dcterms:modified>
</cp:coreProperties>
</file>