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1DC" w:rsidRDefault="00C341D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別記様式第7号(第11条関係)</w:t>
      </w: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被服等共同使用品貸与申請書</w:t>
      </w: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総務課長　　　　様</w:t>
      </w: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所属長職氏名　　　　　　　　　　　　</w:t>
      </w: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rPr>
          <w:rFonts w:hint="eastAsia"/>
          <w:lang w:eastAsia="zh-TW"/>
        </w:rPr>
      </w:pPr>
    </w:p>
    <w:p w:rsidR="00C341DC" w:rsidRDefault="00C341DC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次のとおり被服等の共同使用を申請します。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2280"/>
        <w:gridCol w:w="2520"/>
      </w:tblGrid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  <w:vAlign w:val="center"/>
          </w:tcPr>
          <w:p w:rsidR="00C341DC" w:rsidRDefault="00C341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共同使用品</w:t>
            </w:r>
            <w:r>
              <w:rPr>
                <w:rFonts w:hint="eastAsia"/>
              </w:rPr>
              <w:t>名</w:t>
            </w:r>
          </w:p>
        </w:tc>
        <w:tc>
          <w:tcPr>
            <w:tcW w:w="2280" w:type="dxa"/>
            <w:vAlign w:val="center"/>
          </w:tcPr>
          <w:p w:rsidR="00C341DC" w:rsidRDefault="00C341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520" w:type="dxa"/>
            <w:vAlign w:val="center"/>
          </w:tcPr>
          <w:p w:rsidR="00C341DC" w:rsidRDefault="00C341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41DC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720" w:type="dxa"/>
            <w:tcBorders>
              <w:bottom w:val="wave" w:sz="6" w:space="0" w:color="auto"/>
            </w:tcBorders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  <w:tcBorders>
              <w:bottom w:val="wave" w:sz="6" w:space="0" w:color="auto"/>
            </w:tcBorders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wave" w:sz="6" w:space="0" w:color="auto"/>
            </w:tcBorders>
          </w:tcPr>
          <w:p w:rsidR="00C341DC" w:rsidRDefault="00C341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41DC" w:rsidRDefault="00C341DC"/>
    <w:sectPr w:rsidR="00C341DC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17C" w:rsidRDefault="0006417C">
      <w:r>
        <w:separator/>
      </w:r>
    </w:p>
  </w:endnote>
  <w:endnote w:type="continuationSeparator" w:id="0">
    <w:p w:rsidR="0006417C" w:rsidRDefault="0006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17C" w:rsidRDefault="0006417C">
      <w:r>
        <w:separator/>
      </w:r>
    </w:p>
  </w:footnote>
  <w:footnote w:type="continuationSeparator" w:id="0">
    <w:p w:rsidR="0006417C" w:rsidRDefault="0006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DDE"/>
    <w:rsid w:val="0006417C"/>
    <w:rsid w:val="001415D2"/>
    <w:rsid w:val="0031285B"/>
    <w:rsid w:val="00674DDE"/>
    <w:rsid w:val="00C3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2632219-5E33-4C82-BA74-29359004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