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B307D" w:rsidRDefault="00FB307D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別記様式第3号(第7条関係)</w:t>
      </w:r>
    </w:p>
    <w:p w:rsidR="00FB307D" w:rsidRDefault="00FB307D">
      <w:pPr>
        <w:rPr>
          <w:rFonts w:hint="eastAsia"/>
          <w:lang w:eastAsia="zh-TW"/>
        </w:rPr>
      </w:pPr>
    </w:p>
    <w:p w:rsidR="00FB307D" w:rsidRDefault="00FB307D">
      <w:pPr>
        <w:rPr>
          <w:rFonts w:hint="eastAsia"/>
          <w:lang w:eastAsia="zh-TW"/>
        </w:rPr>
      </w:pPr>
    </w:p>
    <w:p w:rsidR="00FB307D" w:rsidRDefault="00FB307D">
      <w:pPr>
        <w:jc w:val="center"/>
        <w:rPr>
          <w:rFonts w:hint="eastAsia"/>
          <w:lang w:eastAsia="zh-TW"/>
        </w:rPr>
      </w:pPr>
      <w:r>
        <w:rPr>
          <w:rFonts w:hint="eastAsia"/>
          <w:spacing w:val="35"/>
          <w:lang w:eastAsia="zh-TW"/>
        </w:rPr>
        <w:t>貸与品亡失損傷報告</w:t>
      </w:r>
      <w:r>
        <w:rPr>
          <w:rFonts w:hint="eastAsia"/>
          <w:lang w:eastAsia="zh-TW"/>
        </w:rPr>
        <w:t>書</w:t>
      </w:r>
    </w:p>
    <w:p w:rsidR="00FB307D" w:rsidRDefault="00FB307D">
      <w:pPr>
        <w:rPr>
          <w:rFonts w:hint="eastAsia"/>
          <w:lang w:eastAsia="zh-TW"/>
        </w:rPr>
      </w:pPr>
    </w:p>
    <w:p w:rsidR="00FB307D" w:rsidRDefault="00FB307D">
      <w:pPr>
        <w:rPr>
          <w:rFonts w:hint="eastAsia"/>
          <w:lang w:eastAsia="zh-TW"/>
        </w:rPr>
      </w:pPr>
    </w:p>
    <w:p w:rsidR="00FB307D" w:rsidRDefault="00FB307D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年　　月　　日　　</w:t>
      </w:r>
    </w:p>
    <w:p w:rsidR="00FB307D" w:rsidRDefault="00FB307D">
      <w:pPr>
        <w:rPr>
          <w:rFonts w:hint="eastAsia"/>
          <w:lang w:eastAsia="zh-TW"/>
        </w:rPr>
      </w:pPr>
    </w:p>
    <w:p w:rsidR="00FB307D" w:rsidRDefault="00FB307D">
      <w:pPr>
        <w:rPr>
          <w:rFonts w:hint="eastAsia"/>
          <w:lang w:eastAsia="zh-TW"/>
        </w:rPr>
      </w:pPr>
    </w:p>
    <w:p w:rsidR="00FB307D" w:rsidRDefault="00FB307D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　　　　　　　　様</w:t>
      </w:r>
    </w:p>
    <w:p w:rsidR="00FB307D" w:rsidRDefault="00FB307D">
      <w:pPr>
        <w:rPr>
          <w:rFonts w:hint="eastAsia"/>
          <w:lang w:eastAsia="zh-TW"/>
        </w:rPr>
      </w:pPr>
    </w:p>
    <w:p w:rsidR="00FB307D" w:rsidRDefault="00FB307D">
      <w:pPr>
        <w:rPr>
          <w:rFonts w:hint="eastAsia"/>
          <w:lang w:eastAsia="zh-TW"/>
        </w:rPr>
      </w:pPr>
    </w:p>
    <w:p w:rsidR="00FB307D" w:rsidRDefault="00FB307D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借用者　職　</w:t>
      </w:r>
      <w:r>
        <w:rPr>
          <w:rFonts w:hint="eastAsia"/>
          <w:spacing w:val="105"/>
          <w:lang w:eastAsia="zh-TW"/>
        </w:rPr>
        <w:t>氏</w:t>
      </w:r>
      <w:r>
        <w:rPr>
          <w:rFonts w:hint="eastAsia"/>
          <w:lang w:eastAsia="zh-TW"/>
        </w:rPr>
        <w:t xml:space="preserve">名　　　　　　　　　　　　</w:t>
      </w:r>
    </w:p>
    <w:p w:rsidR="00FB307D" w:rsidRDefault="00FB307D">
      <w:pPr>
        <w:rPr>
          <w:rFonts w:hint="eastAsia"/>
          <w:lang w:eastAsia="zh-TW"/>
        </w:rPr>
      </w:pPr>
    </w:p>
    <w:p w:rsidR="00FB307D" w:rsidRDefault="00FB307D">
      <w:pPr>
        <w:rPr>
          <w:rFonts w:hint="eastAsia"/>
          <w:lang w:eastAsia="zh-TW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80"/>
        <w:gridCol w:w="720"/>
        <w:gridCol w:w="2520"/>
      </w:tblGrid>
      <w:tr w:rsidR="00FB307D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5280" w:type="dxa"/>
            <w:vAlign w:val="center"/>
          </w:tcPr>
          <w:p w:rsidR="00FB307D" w:rsidRDefault="00FB307D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lang w:eastAsia="zh-TW"/>
              </w:rPr>
              <w:t xml:space="preserve">　　　</w:t>
            </w:r>
            <w:r>
              <w:rPr>
                <w:rFonts w:hint="eastAsia"/>
              </w:rPr>
              <w:t>年　　月　　日から借用していた次の被服等を</w:t>
            </w:r>
          </w:p>
        </w:tc>
        <w:tc>
          <w:tcPr>
            <w:tcW w:w="720" w:type="dxa"/>
            <w:vAlign w:val="center"/>
          </w:tcPr>
          <w:p w:rsidR="00FB307D" w:rsidRDefault="00FB307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亡失</w:t>
            </w:r>
          </w:p>
          <w:p w:rsidR="00FB307D" w:rsidRDefault="00FB307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損傷</w:t>
            </w:r>
          </w:p>
        </w:tc>
        <w:tc>
          <w:tcPr>
            <w:tcW w:w="2520" w:type="dxa"/>
            <w:vAlign w:val="center"/>
          </w:tcPr>
          <w:p w:rsidR="00FB307D" w:rsidRDefault="00FB307D">
            <w:pPr>
              <w:rPr>
                <w:rFonts w:hint="eastAsia"/>
              </w:rPr>
            </w:pPr>
            <w:r>
              <w:rPr>
                <w:rFonts w:hint="eastAsia"/>
              </w:rPr>
              <w:t>したので、報告します。</w:t>
            </w:r>
          </w:p>
        </w:tc>
      </w:tr>
    </w:tbl>
    <w:p w:rsidR="00FB307D" w:rsidRDefault="00FB307D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0"/>
        <w:gridCol w:w="1230"/>
        <w:gridCol w:w="2880"/>
        <w:gridCol w:w="2280"/>
      </w:tblGrid>
      <w:tr w:rsidR="00FB307D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130" w:type="dxa"/>
            <w:vAlign w:val="center"/>
          </w:tcPr>
          <w:p w:rsidR="00FB307D" w:rsidRDefault="00FB307D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被服等</w:t>
            </w:r>
            <w:r>
              <w:rPr>
                <w:rFonts w:hint="eastAsia"/>
              </w:rPr>
              <w:t>名</w:t>
            </w:r>
          </w:p>
        </w:tc>
        <w:tc>
          <w:tcPr>
            <w:tcW w:w="1230" w:type="dxa"/>
            <w:vAlign w:val="center"/>
          </w:tcPr>
          <w:p w:rsidR="00FB307D" w:rsidRDefault="00FB307D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数</w:t>
            </w:r>
            <w:r>
              <w:rPr>
                <w:rFonts w:hint="eastAsia"/>
              </w:rPr>
              <w:t>量</w:t>
            </w:r>
          </w:p>
        </w:tc>
        <w:tc>
          <w:tcPr>
            <w:tcW w:w="2880" w:type="dxa"/>
            <w:vAlign w:val="center"/>
          </w:tcPr>
          <w:p w:rsidR="00FB307D" w:rsidRDefault="00FB307D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理</w:t>
            </w:r>
            <w:r>
              <w:rPr>
                <w:rFonts w:hint="eastAsia"/>
              </w:rPr>
              <w:t>由</w:t>
            </w:r>
          </w:p>
        </w:tc>
        <w:tc>
          <w:tcPr>
            <w:tcW w:w="2280" w:type="dxa"/>
            <w:vAlign w:val="center"/>
          </w:tcPr>
          <w:p w:rsidR="00FB307D" w:rsidRDefault="00FB307D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FB307D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130" w:type="dxa"/>
          </w:tcPr>
          <w:p w:rsidR="00FB307D" w:rsidRDefault="00FB307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0" w:type="dxa"/>
          </w:tcPr>
          <w:p w:rsidR="00FB307D" w:rsidRDefault="00FB307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80" w:type="dxa"/>
          </w:tcPr>
          <w:p w:rsidR="00FB307D" w:rsidRDefault="00FB307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80" w:type="dxa"/>
          </w:tcPr>
          <w:p w:rsidR="00FB307D" w:rsidRDefault="00FB307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B307D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130" w:type="dxa"/>
          </w:tcPr>
          <w:p w:rsidR="00FB307D" w:rsidRDefault="00FB307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0" w:type="dxa"/>
          </w:tcPr>
          <w:p w:rsidR="00FB307D" w:rsidRDefault="00FB307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80" w:type="dxa"/>
          </w:tcPr>
          <w:p w:rsidR="00FB307D" w:rsidRDefault="00FB307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80" w:type="dxa"/>
          </w:tcPr>
          <w:p w:rsidR="00FB307D" w:rsidRDefault="00FB307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B307D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130" w:type="dxa"/>
          </w:tcPr>
          <w:p w:rsidR="00FB307D" w:rsidRDefault="00FB307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0" w:type="dxa"/>
          </w:tcPr>
          <w:p w:rsidR="00FB307D" w:rsidRDefault="00FB307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80" w:type="dxa"/>
          </w:tcPr>
          <w:p w:rsidR="00FB307D" w:rsidRDefault="00FB307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80" w:type="dxa"/>
          </w:tcPr>
          <w:p w:rsidR="00FB307D" w:rsidRDefault="00FB307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B307D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130" w:type="dxa"/>
            <w:tcBorders>
              <w:bottom w:val="wave" w:sz="6" w:space="0" w:color="auto"/>
            </w:tcBorders>
          </w:tcPr>
          <w:p w:rsidR="00FB307D" w:rsidRDefault="00FB307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0" w:type="dxa"/>
            <w:tcBorders>
              <w:bottom w:val="wave" w:sz="6" w:space="0" w:color="auto"/>
            </w:tcBorders>
          </w:tcPr>
          <w:p w:rsidR="00FB307D" w:rsidRDefault="00FB307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80" w:type="dxa"/>
            <w:tcBorders>
              <w:bottom w:val="wave" w:sz="6" w:space="0" w:color="auto"/>
            </w:tcBorders>
          </w:tcPr>
          <w:p w:rsidR="00FB307D" w:rsidRDefault="00FB307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80" w:type="dxa"/>
            <w:tcBorders>
              <w:bottom w:val="wave" w:sz="6" w:space="0" w:color="auto"/>
            </w:tcBorders>
          </w:tcPr>
          <w:p w:rsidR="00FB307D" w:rsidRDefault="00FB307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FB307D" w:rsidRDefault="00FB307D"/>
    <w:sectPr w:rsidR="00FB307D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17BD8" w:rsidRDefault="00317BD8">
      <w:r>
        <w:separator/>
      </w:r>
    </w:p>
  </w:endnote>
  <w:endnote w:type="continuationSeparator" w:id="0">
    <w:p w:rsidR="00317BD8" w:rsidRDefault="00317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17BD8" w:rsidRDefault="00317BD8">
      <w:r>
        <w:separator/>
      </w:r>
    </w:p>
  </w:footnote>
  <w:footnote w:type="continuationSeparator" w:id="0">
    <w:p w:rsidR="00317BD8" w:rsidRDefault="00317B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75772"/>
    <w:rsid w:val="00317BD8"/>
    <w:rsid w:val="00B75772"/>
    <w:rsid w:val="00B92382"/>
    <w:rsid w:val="00CE3A22"/>
    <w:rsid w:val="00FB3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C160D58C-2746-4571-8A10-B78690C8D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21021;&#26399;&#27083;&#31689;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Hidenori Suzuki</cp:lastModifiedBy>
  <cp:revision>2</cp:revision>
  <cp:lastPrinted>1601-01-01T00:00:00Z</cp:lastPrinted>
  <dcterms:created xsi:type="dcterms:W3CDTF">2025-09-13T09:50:00Z</dcterms:created>
  <dcterms:modified xsi:type="dcterms:W3CDTF">2025-09-13T09:50:00Z</dcterms:modified>
</cp:coreProperties>
</file>