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7ACF" w:rsidRDefault="00FE7ACF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別記様式第1号(第5条関係)</w:t>
      </w:r>
    </w:p>
    <w:p w:rsidR="00FE7ACF" w:rsidRDefault="00FE7ACF">
      <w:pPr>
        <w:rPr>
          <w:rFonts w:hint="eastAsia"/>
          <w:lang w:eastAsia="zh-TW"/>
        </w:rPr>
      </w:pPr>
    </w:p>
    <w:p w:rsidR="00FE7ACF" w:rsidRDefault="00FE7ACF">
      <w:pPr>
        <w:rPr>
          <w:rFonts w:hint="eastAsia"/>
          <w:lang w:eastAsia="zh-TW"/>
        </w:rPr>
      </w:pPr>
    </w:p>
    <w:p w:rsidR="00FE7ACF" w:rsidRDefault="00FE7ACF">
      <w:pPr>
        <w:jc w:val="center"/>
        <w:rPr>
          <w:rFonts w:hint="eastAsia"/>
          <w:lang w:eastAsia="zh-TW"/>
        </w:rPr>
      </w:pPr>
      <w:r>
        <w:rPr>
          <w:rFonts w:hint="eastAsia"/>
          <w:spacing w:val="53"/>
          <w:lang w:eastAsia="zh-TW"/>
        </w:rPr>
        <w:t>被服等貸与申請</w:t>
      </w:r>
      <w:r>
        <w:rPr>
          <w:rFonts w:hint="eastAsia"/>
          <w:lang w:eastAsia="zh-TW"/>
        </w:rPr>
        <w:t>書</w:t>
      </w:r>
    </w:p>
    <w:p w:rsidR="00FE7ACF" w:rsidRDefault="00FE7ACF">
      <w:pPr>
        <w:rPr>
          <w:rFonts w:hint="eastAsia"/>
          <w:lang w:eastAsia="zh-TW"/>
        </w:rPr>
      </w:pPr>
    </w:p>
    <w:p w:rsidR="00FE7ACF" w:rsidRDefault="00FE7ACF">
      <w:pPr>
        <w:rPr>
          <w:rFonts w:hint="eastAsia"/>
          <w:lang w:eastAsia="zh-TW"/>
        </w:rPr>
      </w:pPr>
    </w:p>
    <w:p w:rsidR="00FE7ACF" w:rsidRDefault="00FE7ACF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FE7ACF" w:rsidRDefault="00FE7ACF">
      <w:pPr>
        <w:rPr>
          <w:rFonts w:hint="eastAsia"/>
          <w:lang w:eastAsia="zh-TW"/>
        </w:rPr>
      </w:pPr>
    </w:p>
    <w:p w:rsidR="00FE7ACF" w:rsidRDefault="00FE7ACF">
      <w:pPr>
        <w:rPr>
          <w:rFonts w:hint="eastAsia"/>
          <w:lang w:eastAsia="zh-TW"/>
        </w:rPr>
      </w:pPr>
    </w:p>
    <w:p w:rsidR="00FE7ACF" w:rsidRDefault="00FE7ACF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　　　　　　　　様</w:t>
      </w:r>
    </w:p>
    <w:p w:rsidR="00FE7ACF" w:rsidRDefault="00FE7ACF">
      <w:pPr>
        <w:rPr>
          <w:rFonts w:hint="eastAsia"/>
          <w:lang w:eastAsia="zh-TW"/>
        </w:rPr>
      </w:pPr>
    </w:p>
    <w:p w:rsidR="00FE7ACF" w:rsidRDefault="00FE7ACF">
      <w:pPr>
        <w:rPr>
          <w:rFonts w:hint="eastAsia"/>
          <w:lang w:eastAsia="zh-TW"/>
        </w:rPr>
      </w:pPr>
    </w:p>
    <w:p w:rsidR="00FE7ACF" w:rsidRDefault="00FE7ACF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借用者　職　</w:t>
      </w:r>
      <w:r>
        <w:rPr>
          <w:rFonts w:hint="eastAsia"/>
          <w:spacing w:val="105"/>
          <w:lang w:eastAsia="zh-TW"/>
        </w:rPr>
        <w:t>氏</w:t>
      </w:r>
      <w:r>
        <w:rPr>
          <w:rFonts w:hint="eastAsia"/>
          <w:lang w:eastAsia="zh-TW"/>
        </w:rPr>
        <w:t xml:space="preserve">名　　　　　　　　　　　　</w:t>
      </w:r>
    </w:p>
    <w:p w:rsidR="00FE7ACF" w:rsidRDefault="00FE7ACF">
      <w:pPr>
        <w:rPr>
          <w:rFonts w:hint="eastAsia"/>
          <w:lang w:eastAsia="zh-TW"/>
        </w:rPr>
      </w:pPr>
    </w:p>
    <w:p w:rsidR="00FE7ACF" w:rsidRDefault="00FE7ACF">
      <w:pPr>
        <w:rPr>
          <w:rFonts w:hint="eastAsia"/>
          <w:lang w:eastAsia="zh-TW"/>
        </w:rPr>
      </w:pPr>
    </w:p>
    <w:p w:rsidR="00FE7ACF" w:rsidRDefault="00FE7ACF">
      <w:pPr>
        <w:spacing w:after="120"/>
        <w:rPr>
          <w:rFonts w:hint="eastAsia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次のとおり被服等の貸与を申請します。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1560"/>
        <w:gridCol w:w="2640"/>
        <w:gridCol w:w="1800"/>
      </w:tblGrid>
      <w:tr w:rsidR="00FE7ACF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520" w:type="dxa"/>
            <w:vAlign w:val="center"/>
          </w:tcPr>
          <w:p w:rsidR="00FE7ACF" w:rsidRDefault="00FE7AC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被服等</w:t>
            </w:r>
            <w:r>
              <w:rPr>
                <w:rFonts w:hint="eastAsia"/>
              </w:rPr>
              <w:t>名</w:t>
            </w:r>
          </w:p>
        </w:tc>
        <w:tc>
          <w:tcPr>
            <w:tcW w:w="1560" w:type="dxa"/>
            <w:vAlign w:val="center"/>
          </w:tcPr>
          <w:p w:rsidR="00FE7ACF" w:rsidRDefault="00FE7AC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数</w:t>
            </w:r>
            <w:r>
              <w:rPr>
                <w:rFonts w:hint="eastAsia"/>
              </w:rPr>
              <w:t>量</w:t>
            </w:r>
          </w:p>
        </w:tc>
        <w:tc>
          <w:tcPr>
            <w:tcW w:w="2640" w:type="dxa"/>
            <w:vAlign w:val="center"/>
          </w:tcPr>
          <w:p w:rsidR="00FE7ACF" w:rsidRDefault="00FE7AC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借用期</w:t>
            </w:r>
            <w:r>
              <w:rPr>
                <w:rFonts w:hint="eastAsia"/>
              </w:rPr>
              <w:t>間</w:t>
            </w:r>
          </w:p>
        </w:tc>
        <w:tc>
          <w:tcPr>
            <w:tcW w:w="1800" w:type="dxa"/>
            <w:vAlign w:val="center"/>
          </w:tcPr>
          <w:p w:rsidR="00FE7ACF" w:rsidRDefault="00FE7AC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FE7ACF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2520" w:type="dxa"/>
            <w:vAlign w:val="center"/>
          </w:tcPr>
          <w:p w:rsidR="00FE7ACF" w:rsidRDefault="00FE7AC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:rsidR="00FE7ACF" w:rsidRDefault="00FE7AC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0" w:type="dxa"/>
            <w:vAlign w:val="center"/>
          </w:tcPr>
          <w:p w:rsidR="00FE7ACF" w:rsidRDefault="00FE7AC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日から</w:t>
            </w:r>
          </w:p>
          <w:p w:rsidR="00FE7ACF" w:rsidRDefault="00FE7AC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日まで</w:t>
            </w:r>
          </w:p>
        </w:tc>
        <w:tc>
          <w:tcPr>
            <w:tcW w:w="1800" w:type="dxa"/>
            <w:vAlign w:val="center"/>
          </w:tcPr>
          <w:p w:rsidR="00FE7ACF" w:rsidRDefault="00FE7AC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E7ACF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2520" w:type="dxa"/>
            <w:vAlign w:val="center"/>
          </w:tcPr>
          <w:p w:rsidR="00FE7ACF" w:rsidRDefault="00FE7AC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:rsidR="00FE7ACF" w:rsidRDefault="00FE7AC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0" w:type="dxa"/>
            <w:vAlign w:val="center"/>
          </w:tcPr>
          <w:p w:rsidR="00FE7ACF" w:rsidRDefault="00FE7AC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日から</w:t>
            </w:r>
          </w:p>
          <w:p w:rsidR="00FE7ACF" w:rsidRDefault="00FE7AC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日まで</w:t>
            </w:r>
          </w:p>
        </w:tc>
        <w:tc>
          <w:tcPr>
            <w:tcW w:w="1800" w:type="dxa"/>
            <w:vAlign w:val="center"/>
          </w:tcPr>
          <w:p w:rsidR="00FE7ACF" w:rsidRDefault="00FE7AC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E7ACF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2520" w:type="dxa"/>
            <w:vAlign w:val="center"/>
          </w:tcPr>
          <w:p w:rsidR="00FE7ACF" w:rsidRDefault="00FE7AC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:rsidR="00FE7ACF" w:rsidRDefault="00FE7AC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0" w:type="dxa"/>
            <w:vAlign w:val="center"/>
          </w:tcPr>
          <w:p w:rsidR="00FE7ACF" w:rsidRDefault="00FE7AC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日から</w:t>
            </w:r>
          </w:p>
          <w:p w:rsidR="00FE7ACF" w:rsidRDefault="00FE7AC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日まで</w:t>
            </w:r>
          </w:p>
        </w:tc>
        <w:tc>
          <w:tcPr>
            <w:tcW w:w="1800" w:type="dxa"/>
            <w:vAlign w:val="center"/>
          </w:tcPr>
          <w:p w:rsidR="00FE7ACF" w:rsidRDefault="00FE7AC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E7ACF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2520" w:type="dxa"/>
            <w:vAlign w:val="center"/>
          </w:tcPr>
          <w:p w:rsidR="00FE7ACF" w:rsidRDefault="00FE7AC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:rsidR="00FE7ACF" w:rsidRDefault="00FE7AC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0" w:type="dxa"/>
            <w:vAlign w:val="center"/>
          </w:tcPr>
          <w:p w:rsidR="00FE7ACF" w:rsidRDefault="00FE7AC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日から</w:t>
            </w:r>
          </w:p>
          <w:p w:rsidR="00FE7ACF" w:rsidRDefault="00FE7AC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日まで</w:t>
            </w:r>
          </w:p>
        </w:tc>
        <w:tc>
          <w:tcPr>
            <w:tcW w:w="1800" w:type="dxa"/>
            <w:vAlign w:val="center"/>
          </w:tcPr>
          <w:p w:rsidR="00FE7ACF" w:rsidRDefault="00FE7AC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E7ACF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2520" w:type="dxa"/>
            <w:vAlign w:val="center"/>
          </w:tcPr>
          <w:p w:rsidR="00FE7ACF" w:rsidRDefault="00FE7AC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:rsidR="00FE7ACF" w:rsidRDefault="00FE7AC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0" w:type="dxa"/>
            <w:vAlign w:val="center"/>
          </w:tcPr>
          <w:p w:rsidR="00FE7ACF" w:rsidRDefault="00FE7AC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日から</w:t>
            </w:r>
          </w:p>
          <w:p w:rsidR="00FE7ACF" w:rsidRDefault="00FE7AC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日まで</w:t>
            </w:r>
          </w:p>
        </w:tc>
        <w:tc>
          <w:tcPr>
            <w:tcW w:w="1800" w:type="dxa"/>
            <w:vAlign w:val="center"/>
          </w:tcPr>
          <w:p w:rsidR="00FE7ACF" w:rsidRDefault="00FE7AC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E7ACF" w:rsidRDefault="00FE7ACF">
      <w:r>
        <w:rPr>
          <w:rFonts w:hint="eastAsia"/>
        </w:rPr>
        <w:t>(注)　備考欄には新規、期間満了等の別を記入すること。</w:t>
      </w:r>
    </w:p>
    <w:sectPr w:rsidR="00FE7AC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0B18" w:rsidRDefault="00070B18">
      <w:r>
        <w:separator/>
      </w:r>
    </w:p>
  </w:endnote>
  <w:endnote w:type="continuationSeparator" w:id="0">
    <w:p w:rsidR="00070B18" w:rsidRDefault="00070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0B18" w:rsidRDefault="00070B18">
      <w:r>
        <w:separator/>
      </w:r>
    </w:p>
  </w:footnote>
  <w:footnote w:type="continuationSeparator" w:id="0">
    <w:p w:rsidR="00070B18" w:rsidRDefault="00070B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4ABA"/>
    <w:rsid w:val="00070B18"/>
    <w:rsid w:val="002B3983"/>
    <w:rsid w:val="00A74ABA"/>
    <w:rsid w:val="00E36406"/>
    <w:rsid w:val="00FE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C00FA703-A0E4-4251-A86E-BF632FF46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Hidenori Suzuki</cp:lastModifiedBy>
  <cp:revision>2</cp:revision>
  <cp:lastPrinted>1601-01-01T00:00:00Z</cp:lastPrinted>
  <dcterms:created xsi:type="dcterms:W3CDTF">2025-09-13T09:50:00Z</dcterms:created>
  <dcterms:modified xsi:type="dcterms:W3CDTF">2025-09-13T09:50:00Z</dcterms:modified>
</cp:coreProperties>
</file>