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FF" w:rsidRDefault="00B52AFF">
      <w:pPr>
        <w:rPr>
          <w:lang w:eastAsia="zh-TW"/>
        </w:rPr>
      </w:pPr>
      <w:r>
        <w:rPr>
          <w:rFonts w:hint="eastAsia"/>
          <w:lang w:eastAsia="zh-TW"/>
        </w:rPr>
        <w:t>別記様式第8号(第24条関係)</w:t>
      </w:r>
    </w:p>
    <w:p w:rsidR="00B52AFF" w:rsidRDefault="00B52AFF">
      <w:pPr>
        <w:spacing w:line="300" w:lineRule="auto"/>
        <w:rPr>
          <w:lang w:eastAsia="zh-TW"/>
        </w:rPr>
      </w:pPr>
    </w:p>
    <w:p w:rsidR="00B52AFF" w:rsidRDefault="00B52AFF">
      <w:pPr>
        <w:spacing w:line="300" w:lineRule="auto"/>
        <w:rPr>
          <w:lang w:eastAsia="zh-TW"/>
        </w:rPr>
      </w:pPr>
    </w:p>
    <w:p w:rsidR="00B52AFF" w:rsidRDefault="00B52AFF">
      <w:pPr>
        <w:spacing w:line="300" w:lineRule="auto"/>
        <w:jc w:val="center"/>
      </w:pPr>
      <w:r>
        <w:rPr>
          <w:rFonts w:hint="eastAsia"/>
          <w:spacing w:val="210"/>
        </w:rPr>
        <w:t>事務引継</w:t>
      </w:r>
      <w:r>
        <w:rPr>
          <w:rFonts w:hint="eastAsia"/>
        </w:rPr>
        <w:t>書</w:t>
      </w:r>
    </w:p>
    <w:p w:rsidR="00B52AFF" w:rsidRDefault="00B52AFF">
      <w:pPr>
        <w:spacing w:line="300" w:lineRule="auto"/>
      </w:pPr>
    </w:p>
    <w:p w:rsidR="00B52AFF" w:rsidRDefault="00B52AFF">
      <w:pPr>
        <w:spacing w:line="300" w:lineRule="auto"/>
      </w:pPr>
    </w:p>
    <w:p w:rsidR="00B52AFF" w:rsidRDefault="00B52AFF">
      <w:pPr>
        <w:spacing w:line="300" w:lineRule="auto"/>
      </w:pPr>
      <w:r>
        <w:rPr>
          <w:rFonts w:hint="eastAsia"/>
        </w:rPr>
        <w:t xml:space="preserve">　長門市職員服務規程第24条の規定により、次のとおり事務引継ぎをしました。</w:t>
      </w:r>
    </w:p>
    <w:p w:rsidR="00B52AFF" w:rsidRDefault="00B52AFF">
      <w:pPr>
        <w:spacing w:line="300" w:lineRule="auto"/>
      </w:pPr>
    </w:p>
    <w:p w:rsidR="00B52AFF" w:rsidRDefault="00B52AFF">
      <w:pPr>
        <w:spacing w:line="300" w:lineRule="auto"/>
      </w:pPr>
    </w:p>
    <w:p w:rsidR="00B52AFF" w:rsidRDefault="00B52AFF">
      <w:pPr>
        <w:spacing w:line="300" w:lineRule="auto"/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B52AFF" w:rsidRDefault="00B52AFF">
      <w:pPr>
        <w:spacing w:line="300" w:lineRule="auto"/>
        <w:rPr>
          <w:lang w:eastAsia="zh-TW"/>
        </w:rPr>
      </w:pPr>
    </w:p>
    <w:p w:rsidR="00B52AFF" w:rsidRDefault="00B52AFF">
      <w:pPr>
        <w:spacing w:line="300" w:lineRule="auto"/>
        <w:rPr>
          <w:lang w:eastAsia="zh-TW"/>
        </w:rPr>
      </w:pPr>
    </w:p>
    <w:p w:rsidR="00B52AFF" w:rsidRDefault="00B52AFF">
      <w:pPr>
        <w:spacing w:after="6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事務引継者　　　　　　　　　　　　　　　　　　　　　　　　</w:t>
      </w:r>
    </w:p>
    <w:p w:rsidR="00B52AFF" w:rsidRDefault="00B52AFF">
      <w:pPr>
        <w:jc w:val="right"/>
        <w:rPr>
          <w:lang w:eastAsia="zh-TW"/>
        </w:rPr>
      </w:pPr>
      <w:r>
        <w:rPr>
          <w:rFonts w:hint="eastAsia"/>
          <w:lang w:eastAsia="zh-TW"/>
        </w:rPr>
        <w:t>前○○課(課長)　(</w:t>
      </w:r>
      <w:r w:rsidR="00523EEC" w:rsidRPr="00414C7F">
        <w:rPr>
          <w:rFonts w:hint="eastAsia"/>
        </w:rPr>
        <w:t>班</w:t>
      </w:r>
      <w:r w:rsidRPr="00414C7F">
        <w:rPr>
          <w:rFonts w:hint="eastAsia"/>
          <w:lang w:eastAsia="zh-TW"/>
        </w:rPr>
        <w:t>長</w:t>
      </w:r>
      <w:r>
        <w:rPr>
          <w:rFonts w:hint="eastAsia"/>
          <w:lang w:eastAsia="zh-TW"/>
        </w:rPr>
        <w:t xml:space="preserve">)　　　</w:t>
      </w: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414C7F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B52AFF" w:rsidRDefault="00B52AFF">
      <w:pPr>
        <w:rPr>
          <w:lang w:eastAsia="zh-TW"/>
        </w:rPr>
      </w:pPr>
    </w:p>
    <w:p w:rsidR="00B52AFF" w:rsidRDefault="00B52AFF">
      <w:pPr>
        <w:spacing w:after="6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事務引受者　　　　　　　　　　　　　　　　　　　　　　　　</w:t>
      </w:r>
    </w:p>
    <w:p w:rsidR="00B52AFF" w:rsidRDefault="00B52AFF">
      <w:pPr>
        <w:jc w:val="right"/>
        <w:rPr>
          <w:lang w:eastAsia="zh-TW"/>
        </w:rPr>
      </w:pPr>
      <w:r>
        <w:rPr>
          <w:rFonts w:hint="eastAsia"/>
          <w:lang w:eastAsia="zh-TW"/>
        </w:rPr>
        <w:t>○○課(課長)　(</w:t>
      </w:r>
      <w:r w:rsidR="00523EEC" w:rsidRPr="00414C7F">
        <w:rPr>
          <w:rFonts w:hint="eastAsia"/>
        </w:rPr>
        <w:t>班</w:t>
      </w:r>
      <w:r w:rsidRPr="00414C7F">
        <w:rPr>
          <w:rFonts w:hint="eastAsia"/>
          <w:lang w:eastAsia="zh-TW"/>
        </w:rPr>
        <w:t>長</w:t>
      </w:r>
      <w:r>
        <w:rPr>
          <w:rFonts w:hint="eastAsia"/>
          <w:lang w:eastAsia="zh-TW"/>
        </w:rPr>
        <w:t xml:space="preserve">)　　　</w:t>
      </w: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414C7F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B52AFF" w:rsidRDefault="00B52AFF">
      <w:pPr>
        <w:rPr>
          <w:lang w:eastAsia="zh-TW"/>
        </w:rPr>
      </w:pPr>
    </w:p>
    <w:p w:rsidR="00B52AFF" w:rsidRDefault="00B52AFF">
      <w:pPr>
        <w:rPr>
          <w:lang w:eastAsia="zh-TW"/>
        </w:rPr>
      </w:pPr>
    </w:p>
    <w:p w:rsidR="00B52AFF" w:rsidRDefault="00B52AFF">
      <w:pPr>
        <w:jc w:val="center"/>
      </w:pPr>
      <w:r>
        <w:rPr>
          <w:rFonts w:hint="eastAsia"/>
        </w:rPr>
        <w:t>記</w:t>
      </w:r>
    </w:p>
    <w:p w:rsidR="00B52AFF" w:rsidRDefault="00B52AFF"/>
    <w:p w:rsidR="00B52AFF" w:rsidRDefault="00B52AFF">
      <w:pPr>
        <w:spacing w:line="300" w:lineRule="auto"/>
      </w:pPr>
      <w:r>
        <w:rPr>
          <w:rFonts w:hint="eastAsia"/>
        </w:rPr>
        <w:t>1　担任事務の概要</w:t>
      </w:r>
    </w:p>
    <w:p w:rsidR="00B52AFF" w:rsidRDefault="00B52AFF">
      <w:pPr>
        <w:spacing w:line="300" w:lineRule="auto"/>
      </w:pPr>
      <w:r>
        <w:rPr>
          <w:rFonts w:hint="eastAsia"/>
        </w:rPr>
        <w:t xml:space="preserve"> (1)　○○○……………………………………………………………。</w:t>
      </w:r>
    </w:p>
    <w:p w:rsidR="00B52AFF" w:rsidRDefault="00B52AFF">
      <w:pPr>
        <w:spacing w:line="300" w:lineRule="auto"/>
      </w:pPr>
      <w:r>
        <w:rPr>
          <w:rFonts w:hint="eastAsia"/>
        </w:rPr>
        <w:t xml:space="preserve"> (2)　○○○……………………………………………………………。</w:t>
      </w:r>
    </w:p>
    <w:p w:rsidR="00B52AFF" w:rsidRDefault="00B52AFF">
      <w:pPr>
        <w:spacing w:line="300" w:lineRule="auto"/>
      </w:pPr>
      <w:r>
        <w:rPr>
          <w:rFonts w:hint="eastAsia"/>
        </w:rPr>
        <w:t>2　引継ぎ書類、帳簿の目録</w:t>
      </w:r>
    </w:p>
    <w:p w:rsidR="00B52AFF" w:rsidRDefault="00B52AFF">
      <w:pPr>
        <w:spacing w:line="300" w:lineRule="auto"/>
      </w:pPr>
      <w:r>
        <w:rPr>
          <w:rFonts w:hint="eastAsia"/>
        </w:rPr>
        <w:t xml:space="preserve"> (1)　○○○……………………</w:t>
      </w:r>
    </w:p>
    <w:p w:rsidR="00B52AFF" w:rsidRDefault="00B52AFF">
      <w:pPr>
        <w:spacing w:line="300" w:lineRule="auto"/>
      </w:pPr>
      <w:r>
        <w:rPr>
          <w:rFonts w:hint="eastAsia"/>
        </w:rPr>
        <w:t xml:space="preserve"> (2)　○○○……………………</w:t>
      </w:r>
    </w:p>
    <w:p w:rsidR="00B52AFF" w:rsidRDefault="00B52AFF">
      <w:pPr>
        <w:spacing w:line="300" w:lineRule="auto"/>
      </w:pPr>
      <w:r>
        <w:rPr>
          <w:rFonts w:hint="eastAsia"/>
        </w:rPr>
        <w:t>3　引継ぎ事務の懸案事項</w:t>
      </w:r>
    </w:p>
    <w:p w:rsidR="00B52AFF" w:rsidRDefault="00B52AFF">
      <w:pPr>
        <w:spacing w:line="300" w:lineRule="auto"/>
      </w:pPr>
      <w:r>
        <w:rPr>
          <w:rFonts w:hint="eastAsia"/>
        </w:rPr>
        <w:t xml:space="preserve"> (1)　○○○……………………………………………………………。</w:t>
      </w:r>
    </w:p>
    <w:p w:rsidR="00B52AFF" w:rsidRDefault="00B52AFF">
      <w:pPr>
        <w:spacing w:line="300" w:lineRule="auto"/>
      </w:pPr>
      <w:r>
        <w:rPr>
          <w:rFonts w:hint="eastAsia"/>
        </w:rPr>
        <w:t xml:space="preserve"> (2)　○○○……………………………………………………………。</w:t>
      </w:r>
    </w:p>
    <w:p w:rsidR="00B52AFF" w:rsidRDefault="00B52AFF">
      <w:pPr>
        <w:spacing w:line="300" w:lineRule="auto"/>
      </w:pPr>
      <w:r>
        <w:rPr>
          <w:rFonts w:hint="eastAsia"/>
        </w:rPr>
        <w:t>4　その他</w:t>
      </w:r>
    </w:p>
    <w:p w:rsidR="00B52AFF" w:rsidRDefault="00B52AFF">
      <w:r>
        <w:rPr>
          <w:rFonts w:hint="eastAsia"/>
        </w:rPr>
        <w:t xml:space="preserve">　　　○○○……………………………………………………………。</w:t>
      </w:r>
    </w:p>
    <w:sectPr w:rsidR="00B52AFF" w:rsidSect="003862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94D" w:rsidRDefault="0039494D">
      <w:r>
        <w:separator/>
      </w:r>
    </w:p>
  </w:endnote>
  <w:endnote w:type="continuationSeparator" w:id="0">
    <w:p w:rsidR="0039494D" w:rsidRDefault="00394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94D" w:rsidRDefault="0039494D">
      <w:r>
        <w:separator/>
      </w:r>
    </w:p>
  </w:footnote>
  <w:footnote w:type="continuationSeparator" w:id="0">
    <w:p w:rsidR="0039494D" w:rsidRDefault="003949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F518F"/>
    <w:rsid w:val="003862A7"/>
    <w:rsid w:val="0039494D"/>
    <w:rsid w:val="00414C7F"/>
    <w:rsid w:val="00523EEC"/>
    <w:rsid w:val="00B52AFF"/>
    <w:rsid w:val="00EF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A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62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862A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293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2021-06-03T09:28:00Z</cp:lastPrinted>
  <dcterms:created xsi:type="dcterms:W3CDTF">2021-07-05T08:28:00Z</dcterms:created>
  <dcterms:modified xsi:type="dcterms:W3CDTF">2021-07-05T08:28:00Z</dcterms:modified>
</cp:coreProperties>
</file>