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F5" w:rsidRDefault="00434221">
      <w:r>
        <w:rPr>
          <w:rFonts w:hint="eastAsia"/>
        </w:rPr>
        <w:t>別記様式第6号(第13条関係)</w:t>
      </w:r>
    </w:p>
    <w:p w:rsidR="00CF72F5" w:rsidRDefault="00434221">
      <w:pPr>
        <w:spacing w:after="120"/>
        <w:jc w:val="center"/>
      </w:pPr>
      <w:r>
        <w:rPr>
          <w:rFonts w:hint="eastAsia"/>
          <w:spacing w:val="840"/>
        </w:rPr>
        <w:t>休暇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1320"/>
        <w:gridCol w:w="3000"/>
        <w:gridCol w:w="1080"/>
        <w:gridCol w:w="2160"/>
        <w:gridCol w:w="840"/>
      </w:tblGrid>
      <w:tr w:rsidR="00CF72F5" w:rsidTr="005F5792">
        <w:trPr>
          <w:trHeight w:val="960"/>
        </w:trPr>
        <w:tc>
          <w:tcPr>
            <w:tcW w:w="720" w:type="dxa"/>
            <w:vAlign w:val="center"/>
          </w:tcPr>
          <w:p w:rsidR="00CF72F5" w:rsidRDefault="00434221">
            <w:pPr>
              <w:jc w:val="center"/>
            </w:pPr>
            <w:r>
              <w:rPr>
                <w:rFonts w:hint="eastAsia"/>
              </w:rPr>
              <w:t>市長</w:t>
            </w:r>
          </w:p>
        </w:tc>
        <w:tc>
          <w:tcPr>
            <w:tcW w:w="720" w:type="dxa"/>
            <w:vAlign w:val="center"/>
          </w:tcPr>
          <w:p w:rsidR="00CF72F5" w:rsidRDefault="00434221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720" w:type="dxa"/>
            <w:vAlign w:val="center"/>
          </w:tcPr>
          <w:p w:rsidR="00CF72F5" w:rsidRDefault="00434221">
            <w:pPr>
              <w:jc w:val="distribute"/>
            </w:pPr>
            <w:r>
              <w:rPr>
                <w:rFonts w:hint="eastAsia"/>
              </w:rPr>
              <w:t>企画総務部長</w:t>
            </w:r>
          </w:p>
        </w:tc>
        <w:tc>
          <w:tcPr>
            <w:tcW w:w="720" w:type="dxa"/>
            <w:vAlign w:val="center"/>
          </w:tcPr>
          <w:p w:rsidR="00CF72F5" w:rsidRDefault="00434221">
            <w:pPr>
              <w:jc w:val="distribute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720" w:type="dxa"/>
            <w:vAlign w:val="center"/>
          </w:tcPr>
          <w:p w:rsidR="00CF72F5" w:rsidRDefault="00434221">
            <w:pPr>
              <w:jc w:val="distribute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720" w:type="dxa"/>
            <w:vAlign w:val="center"/>
          </w:tcPr>
          <w:p w:rsidR="00CF72F5" w:rsidRDefault="00434221" w:rsidP="00AF5240">
            <w:pPr>
              <w:jc w:val="distribute"/>
            </w:pPr>
            <w:r>
              <w:rPr>
                <w:rFonts w:hint="eastAsia"/>
              </w:rPr>
              <w:t>人事主管</w:t>
            </w:r>
            <w:r w:rsidR="00AF5240" w:rsidRPr="00386FAB">
              <w:rPr>
                <w:rFonts w:hint="eastAsia"/>
              </w:rPr>
              <w:t>班</w:t>
            </w:r>
            <w:r w:rsidRPr="00386FAB">
              <w:rPr>
                <w:rFonts w:hint="eastAsia"/>
              </w:rPr>
              <w:t>長</w:t>
            </w:r>
          </w:p>
        </w:tc>
        <w:tc>
          <w:tcPr>
            <w:tcW w:w="720" w:type="dxa"/>
            <w:vAlign w:val="center"/>
          </w:tcPr>
          <w:p w:rsidR="00CF72F5" w:rsidRPr="00386FAB" w:rsidRDefault="00434221" w:rsidP="00AF5240">
            <w:pPr>
              <w:jc w:val="distribute"/>
            </w:pPr>
            <w:r w:rsidRPr="00386FAB">
              <w:rPr>
                <w:rFonts w:hint="eastAsia"/>
              </w:rPr>
              <w:t>主管</w:t>
            </w:r>
            <w:r w:rsidR="00AF5240" w:rsidRPr="00386FAB">
              <w:rPr>
                <w:rFonts w:hint="eastAsia"/>
              </w:rPr>
              <w:t>班</w:t>
            </w:r>
            <w:r w:rsidRPr="00386FAB">
              <w:rPr>
                <w:rFonts w:hint="eastAsia"/>
              </w:rPr>
              <w:t>長</w:t>
            </w:r>
          </w:p>
        </w:tc>
        <w:tc>
          <w:tcPr>
            <w:tcW w:w="1320" w:type="dxa"/>
            <w:vAlign w:val="center"/>
          </w:tcPr>
          <w:p w:rsidR="00CF72F5" w:rsidRDefault="00434221">
            <w:pPr>
              <w:jc w:val="center"/>
            </w:pPr>
            <w:r>
              <w:rPr>
                <w:rFonts w:hint="eastAsia"/>
                <w:spacing w:val="210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3000" w:type="dxa"/>
            <w:vAlign w:val="center"/>
          </w:tcPr>
          <w:p w:rsidR="00CF72F5" w:rsidRDefault="00434221">
            <w:pPr>
              <w:jc w:val="center"/>
            </w:pPr>
            <w:r>
              <w:rPr>
                <w:rFonts w:hint="eastAsia"/>
                <w:spacing w:val="630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1080" w:type="dxa"/>
            <w:vAlign w:val="center"/>
          </w:tcPr>
          <w:p w:rsidR="00CF72F5" w:rsidRDefault="00434221">
            <w:pPr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2160" w:type="dxa"/>
            <w:vAlign w:val="center"/>
          </w:tcPr>
          <w:p w:rsidR="00CF72F5" w:rsidRDefault="00434221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063DB" w:rsidRPr="00386FAB" w:rsidRDefault="003063DB">
            <w:pPr>
              <w:jc w:val="center"/>
            </w:pPr>
            <w:r w:rsidRPr="00386FAB">
              <w:rPr>
                <w:rFonts w:hint="eastAsia"/>
              </w:rPr>
              <w:t>本人の</w:t>
            </w:r>
          </w:p>
          <w:p w:rsidR="00CF72F5" w:rsidRPr="00386FAB" w:rsidRDefault="003063DB" w:rsidP="00386FAB">
            <w:pPr>
              <w:jc w:val="center"/>
              <w:rPr>
                <w:color w:val="FF0000"/>
              </w:rPr>
            </w:pPr>
            <w:r w:rsidRPr="00386FAB">
              <w:rPr>
                <w:rFonts w:hint="eastAsia"/>
              </w:rPr>
              <w:t>確認</w:t>
            </w:r>
          </w:p>
        </w:tc>
      </w:tr>
      <w:tr w:rsidR="00CF72F5" w:rsidTr="005F5792">
        <w:trPr>
          <w:trHeight w:val="600"/>
        </w:trPr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</w:tr>
      <w:tr w:rsidR="00CF72F5" w:rsidTr="005F5792">
        <w:trPr>
          <w:trHeight w:val="600"/>
        </w:trPr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</w:tr>
      <w:tr w:rsidR="00CF72F5" w:rsidTr="005F5792">
        <w:trPr>
          <w:trHeight w:val="600"/>
        </w:trPr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</w:tr>
      <w:tr w:rsidR="00CF72F5" w:rsidTr="005F5792">
        <w:trPr>
          <w:trHeight w:val="600"/>
        </w:trPr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</w:tr>
      <w:tr w:rsidR="00CF72F5" w:rsidTr="005F5792">
        <w:trPr>
          <w:trHeight w:val="600"/>
        </w:trPr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</w:tr>
      <w:tr w:rsidR="00CF72F5" w:rsidTr="005F5792">
        <w:trPr>
          <w:trHeight w:val="600"/>
        </w:trPr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</w:tr>
      <w:tr w:rsidR="00CF72F5" w:rsidTr="005F5792">
        <w:trPr>
          <w:trHeight w:val="600"/>
        </w:trPr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</w:tr>
      <w:tr w:rsidR="00CF72F5" w:rsidTr="005F5792">
        <w:trPr>
          <w:trHeight w:val="600"/>
        </w:trPr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</w:tr>
      <w:tr w:rsidR="00CF72F5" w:rsidTr="005F5792">
        <w:trPr>
          <w:trHeight w:val="600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</w:tr>
      <w:tr w:rsidR="00CF72F5" w:rsidTr="005F5792">
        <w:trPr>
          <w:trHeight w:val="400"/>
        </w:trPr>
        <w:tc>
          <w:tcPr>
            <w:tcW w:w="720" w:type="dxa"/>
            <w:tcBorders>
              <w:bottom w:val="wave" w:sz="12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wave" w:sz="12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wave" w:sz="12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wave" w:sz="12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wave" w:sz="12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wave" w:sz="12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wave" w:sz="12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wave" w:sz="12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tcBorders>
              <w:bottom w:val="wave" w:sz="12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wave" w:sz="12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wave" w:sz="12" w:space="0" w:color="auto"/>
            </w:tcBorders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CF72F5" w:rsidRDefault="00434221">
            <w:r>
              <w:rPr>
                <w:rFonts w:hint="eastAsia"/>
              </w:rPr>
              <w:t xml:space="preserve">　</w:t>
            </w:r>
          </w:p>
        </w:tc>
      </w:tr>
    </w:tbl>
    <w:p w:rsidR="00434221" w:rsidRDefault="00434221"/>
    <w:sectPr w:rsidR="00434221" w:rsidSect="00CF72F5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3DB" w:rsidRDefault="003063DB">
      <w:r>
        <w:separator/>
      </w:r>
    </w:p>
  </w:endnote>
  <w:endnote w:type="continuationSeparator" w:id="0">
    <w:p w:rsidR="003063DB" w:rsidRDefault="00306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3DB" w:rsidRDefault="003063DB">
      <w:r>
        <w:separator/>
      </w:r>
    </w:p>
  </w:footnote>
  <w:footnote w:type="continuationSeparator" w:id="0">
    <w:p w:rsidR="003063DB" w:rsidRDefault="00306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921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F5240"/>
    <w:rsid w:val="003063DB"/>
    <w:rsid w:val="00386FAB"/>
    <w:rsid w:val="00434221"/>
    <w:rsid w:val="005F5792"/>
    <w:rsid w:val="00AF5240"/>
    <w:rsid w:val="00B67419"/>
    <w:rsid w:val="00CE5A97"/>
    <w:rsid w:val="00CF72F5"/>
    <w:rsid w:val="00EB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F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F72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CF72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F5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52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58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1601-01-01T00:00:00Z</cp:lastPrinted>
  <dcterms:created xsi:type="dcterms:W3CDTF">2021-07-05T08:26:00Z</dcterms:created>
  <dcterms:modified xsi:type="dcterms:W3CDTF">2021-07-05T08:26:00Z</dcterms:modified>
</cp:coreProperties>
</file>