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CE0" w:rsidRDefault="00F11CE0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11CE0" w:rsidRDefault="00F11CE0">
      <w:pPr>
        <w:jc w:val="center"/>
        <w:rPr>
          <w:rFonts w:hint="eastAsia"/>
        </w:rPr>
      </w:pPr>
      <w:r>
        <w:rPr>
          <w:rFonts w:hint="eastAsia"/>
          <w:spacing w:val="525"/>
        </w:rPr>
        <w:t>住所</w:t>
      </w:r>
      <w:r>
        <w:rPr>
          <w:rFonts w:hint="eastAsia"/>
        </w:rPr>
        <w:t>届</w:t>
      </w:r>
    </w:p>
    <w:p w:rsidR="00F11CE0" w:rsidRDefault="00F11CE0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年　　月　　日提出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660"/>
        <w:gridCol w:w="840"/>
        <w:gridCol w:w="660"/>
        <w:gridCol w:w="840"/>
        <w:gridCol w:w="6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60" w:type="dxa"/>
            <w:vAlign w:val="center"/>
          </w:tcPr>
          <w:p w:rsidR="00F11CE0" w:rsidRDefault="00F11C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340" w:type="dxa"/>
            <w:vAlign w:val="center"/>
          </w:tcPr>
          <w:p w:rsidR="00F11CE0" w:rsidRDefault="00F11C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F11CE0" w:rsidRDefault="00F11C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60" w:type="dxa"/>
            <w:gridSpan w:val="5"/>
            <w:vAlign w:val="center"/>
          </w:tcPr>
          <w:p w:rsidR="00F11CE0" w:rsidRDefault="00F11C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60" w:type="dxa"/>
            <w:vAlign w:val="center"/>
          </w:tcPr>
          <w:p w:rsidR="00F11CE0" w:rsidRDefault="00F11C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000" w:type="dxa"/>
            <w:gridSpan w:val="2"/>
            <w:vAlign w:val="center"/>
          </w:tcPr>
          <w:p w:rsidR="00F11CE0" w:rsidRDefault="00F11C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11CE0" w:rsidRDefault="00F11C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60" w:type="dxa"/>
            <w:tcBorders>
              <w:right w:val="nil"/>
            </w:tcBorders>
            <w:vAlign w:val="center"/>
          </w:tcPr>
          <w:p w:rsidR="00F11CE0" w:rsidRDefault="00F11C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F11CE0" w:rsidRDefault="00F11C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自宅</w:t>
            </w:r>
          </w:p>
          <w:p w:rsidR="00F11CE0" w:rsidRDefault="00F11C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呼出し</w:t>
            </w:r>
          </w:p>
        </w:tc>
        <w:tc>
          <w:tcPr>
            <w:tcW w:w="1920" w:type="dxa"/>
            <w:gridSpan w:val="2"/>
            <w:tcBorders>
              <w:left w:val="nil"/>
            </w:tcBorders>
            <w:vAlign w:val="center"/>
          </w:tcPr>
          <w:p w:rsidR="00F11CE0" w:rsidRDefault="00F11C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0"/>
        </w:trPr>
        <w:tc>
          <w:tcPr>
            <w:tcW w:w="7260" w:type="dxa"/>
            <w:gridSpan w:val="7"/>
            <w:tcBorders>
              <w:right w:val="nil"/>
            </w:tcBorders>
          </w:tcPr>
          <w:p w:rsidR="00F11CE0" w:rsidRDefault="00F11CE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現住所略図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left w:val="nil"/>
            </w:tcBorders>
          </w:tcPr>
          <w:p w:rsidR="00F11CE0" w:rsidRDefault="00F11CE0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5pt;height:109.45pt" fillcolor="window">
                  <v:imagedata r:id="rId6" o:title="ft000001"/>
                </v:shape>
              </w:pict>
            </w:r>
          </w:p>
        </w:tc>
      </w:tr>
    </w:tbl>
    <w:p w:rsidR="00F11CE0" w:rsidRDefault="00F11CE0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CE0" w:rsidRDefault="00F11CE0">
      <w:r>
        <w:separator/>
      </w:r>
    </w:p>
  </w:endnote>
  <w:endnote w:type="continuationSeparator" w:id="0">
    <w:p w:rsidR="00F11CE0" w:rsidRDefault="00F1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CE0" w:rsidRDefault="00F11CE0">
      <w:r>
        <w:separator/>
      </w:r>
    </w:p>
  </w:footnote>
  <w:footnote w:type="continuationSeparator" w:id="0">
    <w:p w:rsidR="00F11CE0" w:rsidRDefault="00F1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14A"/>
    <w:rsid w:val="00B9014A"/>
    <w:rsid w:val="00F1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6F0FCA4-5652-446D-98A2-A109E72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Links>
    <vt:vector size="6" baseType="variant">
      <vt:variant>
        <vt:i4>-877499830</vt:i4>
      </vt:variant>
      <vt:variant>
        <vt:i4>1170</vt:i4>
      </vt:variant>
      <vt:variant>
        <vt:i4>1025</vt:i4>
      </vt:variant>
      <vt:variant>
        <vt:i4>1</vt:i4>
      </vt:variant>
      <vt:variant>
        <vt:lpwstr>F:\_様式\長門市様式ｲﾒｰｼﾞ\m4120116\ft000001.tif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