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DEB" w:rsidRDefault="00555DE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p w:rsidR="00555DEB" w:rsidRDefault="00555DEB">
      <w:pPr>
        <w:spacing w:after="60"/>
        <w:rPr>
          <w:rFonts w:hint="eastAsia"/>
        </w:rPr>
      </w:pPr>
      <w:r>
        <w:rPr>
          <w:rFonts w:hint="eastAsia"/>
        </w:rPr>
        <w:t>(その2)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000"/>
        <w:gridCol w:w="720"/>
      </w:tblGrid>
      <w:tr w:rsidR="00555DE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3440" w:type="dxa"/>
            <w:gridSpan w:val="3"/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  <w:tcBorders>
              <w:bottom w:val="nil"/>
              <w:right w:val="nil"/>
              <w:tl2br w:val="single" w:sz="4" w:space="0" w:color="auto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0" w:type="dxa"/>
            <w:tcBorders>
              <w:left w:val="nil"/>
              <w:right w:val="nil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left w:val="nil"/>
              <w:bottom w:val="nil"/>
              <w:tr2bl w:val="single" w:sz="4" w:space="0" w:color="auto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val="4600"/>
        </w:trPr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0" w:type="dxa"/>
            <w:vMerge w:val="restart"/>
            <w:vAlign w:val="center"/>
          </w:tcPr>
          <w:p w:rsidR="00555DEB" w:rsidRDefault="00555D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(カードが入れられるようにする)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tcBorders>
              <w:top w:val="nil"/>
              <w:bottom w:val="nil"/>
              <w:tl2br w:val="single" w:sz="4" w:space="0" w:color="auto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0" w:type="dxa"/>
            <w:vMerge/>
            <w:vAlign w:val="center"/>
          </w:tcPr>
          <w:p w:rsidR="00555DEB" w:rsidRDefault="00555DEB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bottom w:val="nil"/>
              <w:tr2bl w:val="single" w:sz="4" w:space="0" w:color="auto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5DE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440" w:type="dxa"/>
            <w:gridSpan w:val="3"/>
            <w:tcBorders>
              <w:top w:val="nil"/>
            </w:tcBorders>
            <w:vAlign w:val="center"/>
          </w:tcPr>
          <w:p w:rsidR="00555DEB" w:rsidRDefault="00555D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5DEB" w:rsidRDefault="00555DEB" w:rsidP="00FF4367">
      <w:pPr>
        <w:spacing w:after="60" w:line="220" w:lineRule="exact"/>
        <w:rPr>
          <w:rFonts w:hint="eastAsia"/>
        </w:rPr>
      </w:pPr>
    </w:p>
    <w:sectPr w:rsidR="00555DEB" w:rsidSect="00FF4367">
      <w:pgSz w:w="16838" w:h="11906" w:orient="landscape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B73" w:rsidRDefault="00DD0B73">
      <w:r>
        <w:separator/>
      </w:r>
    </w:p>
  </w:endnote>
  <w:endnote w:type="continuationSeparator" w:id="0">
    <w:p w:rsidR="00DD0B73" w:rsidRDefault="00DD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B73" w:rsidRDefault="00DD0B73">
      <w:r>
        <w:separator/>
      </w:r>
    </w:p>
  </w:footnote>
  <w:footnote w:type="continuationSeparator" w:id="0">
    <w:p w:rsidR="00DD0B73" w:rsidRDefault="00DD0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C7C"/>
    <w:rsid w:val="00555DEB"/>
    <w:rsid w:val="00666C7C"/>
    <w:rsid w:val="00DD0B73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1F867DC-2588-4134-BE12-56DF99FC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Manager/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