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C3A" w:rsidRDefault="00A92C3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:rsidR="00A92C3A" w:rsidRDefault="00A92C3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</w:p>
    <w:p w:rsidR="00A92C3A" w:rsidRDefault="00A92C3A">
      <w:pPr>
        <w:spacing w:after="120"/>
        <w:jc w:val="center"/>
        <w:rPr>
          <w:rFonts w:hint="eastAsia"/>
          <w:u w:val="single"/>
        </w:rPr>
      </w:pPr>
      <w:r>
        <w:rPr>
          <w:rFonts w:hint="eastAsia"/>
          <w:spacing w:val="210"/>
          <w:u w:val="single"/>
        </w:rPr>
        <w:t>人事記録カー</w:t>
      </w:r>
      <w:r>
        <w:rPr>
          <w:rFonts w:hint="eastAsia"/>
          <w:u w:val="single"/>
        </w:rPr>
        <w:t>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74"/>
        <w:gridCol w:w="306"/>
        <w:gridCol w:w="288"/>
        <w:gridCol w:w="60"/>
        <w:gridCol w:w="132"/>
        <w:gridCol w:w="336"/>
        <w:gridCol w:w="144"/>
        <w:gridCol w:w="480"/>
        <w:gridCol w:w="570"/>
        <w:gridCol w:w="6"/>
        <w:gridCol w:w="264"/>
        <w:gridCol w:w="300"/>
        <w:gridCol w:w="780"/>
        <w:gridCol w:w="48"/>
        <w:gridCol w:w="72"/>
        <w:gridCol w:w="423"/>
        <w:gridCol w:w="177"/>
        <w:gridCol w:w="456"/>
        <w:gridCol w:w="24"/>
        <w:gridCol w:w="204"/>
        <w:gridCol w:w="36"/>
        <w:gridCol w:w="232"/>
        <w:gridCol w:w="56"/>
        <w:gridCol w:w="132"/>
        <w:gridCol w:w="168"/>
        <w:gridCol w:w="141"/>
        <w:gridCol w:w="87"/>
        <w:gridCol w:w="144"/>
        <w:gridCol w:w="265"/>
        <w:gridCol w:w="395"/>
        <w:gridCol w:w="102"/>
        <w:gridCol w:w="426"/>
        <w:gridCol w:w="70"/>
        <w:gridCol w:w="302"/>
        <w:gridCol w:w="156"/>
        <w:gridCol w:w="39"/>
        <w:gridCol w:w="405"/>
        <w:gridCol w:w="91"/>
        <w:gridCol w:w="497"/>
        <w:gridCol w:w="496"/>
        <w:gridCol w:w="140"/>
        <w:gridCol w:w="96"/>
        <w:gridCol w:w="168"/>
        <w:gridCol w:w="93"/>
        <w:gridCol w:w="339"/>
        <w:gridCol w:w="132"/>
        <w:gridCol w:w="25"/>
        <w:gridCol w:w="191"/>
        <w:gridCol w:w="306"/>
        <w:gridCol w:w="210"/>
        <w:gridCol w:w="286"/>
        <w:gridCol w:w="446"/>
        <w:gridCol w:w="51"/>
        <w:gridCol w:w="496"/>
        <w:gridCol w:w="49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12" w:type="dxa"/>
            <w:gridSpan w:val="18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旧姓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620" w:type="dxa"/>
            <w:gridSpan w:val="21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10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12" w:type="dxa"/>
            <w:gridSpan w:val="18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620" w:type="dxa"/>
            <w:gridSpan w:val="21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gridSpan w:val="10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月変更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72" w:type="dxa"/>
            <w:gridSpan w:val="10"/>
            <w:vMerge w:val="restart"/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4188" w:type="dxa"/>
            <w:gridSpan w:val="19"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32" w:type="dxa"/>
            <w:gridSpan w:val="2"/>
            <w:tcBorders>
              <w:left w:val="nil"/>
            </w:tcBorders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2640" w:type="dxa"/>
            <w:gridSpan w:val="10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</w:p>
        </w:tc>
        <w:tc>
          <w:tcPr>
            <w:tcW w:w="3072" w:type="dxa"/>
            <w:gridSpan w:val="10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88" w:type="dxa"/>
            <w:gridSpan w:val="19"/>
            <w:vMerge w:val="restart"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2640" w:type="dxa"/>
            <w:gridSpan w:val="10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月変更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筆頭者</w:t>
            </w:r>
          </w:p>
        </w:tc>
        <w:tc>
          <w:tcPr>
            <w:tcW w:w="1992" w:type="dxa"/>
            <w:gridSpan w:val="8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筆頭</w:t>
            </w:r>
            <w:r>
              <w:rPr>
                <w:rFonts w:hint="eastAsia"/>
              </w:rPr>
              <w:t>者との続柄</w:t>
            </w:r>
          </w:p>
        </w:tc>
        <w:tc>
          <w:tcPr>
            <w:tcW w:w="1440" w:type="dxa"/>
            <w:gridSpan w:val="8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88" w:type="dxa"/>
            <w:gridSpan w:val="19"/>
            <w:vMerge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gridSpan w:val="10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</w:p>
        </w:tc>
        <w:tc>
          <w:tcPr>
            <w:tcW w:w="1992" w:type="dxa"/>
            <w:gridSpan w:val="8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440" w:type="dxa"/>
            <w:gridSpan w:val="8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88" w:type="dxa"/>
            <w:gridSpan w:val="19"/>
            <w:vMerge w:val="restart"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2640" w:type="dxa"/>
            <w:gridSpan w:val="10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月変更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4512" w:type="dxa"/>
            <w:gridSpan w:val="18"/>
            <w:vMerge w:val="restart"/>
            <w:vAlign w:val="center"/>
          </w:tcPr>
          <w:p w:rsidR="00A92C3A" w:rsidRDefault="00A92C3A">
            <w:pPr>
              <w:spacing w:line="22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88" w:type="dxa"/>
            <w:gridSpan w:val="19"/>
            <w:vMerge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gridSpan w:val="10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</w:p>
        </w:tc>
        <w:tc>
          <w:tcPr>
            <w:tcW w:w="4512" w:type="dxa"/>
            <w:gridSpan w:val="18"/>
            <w:vMerge/>
            <w:vAlign w:val="center"/>
          </w:tcPr>
          <w:p w:rsidR="00A92C3A" w:rsidRDefault="00A92C3A">
            <w:pPr>
              <w:spacing w:line="220" w:lineRule="exact"/>
              <w:ind w:right="210"/>
              <w:jc w:val="right"/>
              <w:rPr>
                <w:rFonts w:hint="eastAsia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88" w:type="dxa"/>
            <w:gridSpan w:val="19"/>
            <w:vMerge w:val="restart"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</w:t>
            </w: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2640" w:type="dxa"/>
            <w:gridSpan w:val="10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月変更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48" w:type="dxa"/>
            <w:gridSpan w:val="4"/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4512" w:type="dxa"/>
            <w:gridSpan w:val="18"/>
            <w:vAlign w:val="center"/>
          </w:tcPr>
          <w:p w:rsidR="00A92C3A" w:rsidRDefault="00A92C3A">
            <w:pPr>
              <w:spacing w:line="22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20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88" w:type="dxa"/>
            <w:gridSpan w:val="19"/>
            <w:vMerge/>
            <w:tcBorders>
              <w:righ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640" w:type="dxa"/>
            <w:gridSpan w:val="10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 w:val="restart"/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学</w:t>
            </w:r>
            <w:r>
              <w:rPr>
                <w:rFonts w:hint="eastAsia"/>
              </w:rPr>
              <w:t>歴</w:t>
            </w:r>
          </w:p>
        </w:tc>
        <w:tc>
          <w:tcPr>
            <w:tcW w:w="1296" w:type="dxa"/>
            <w:gridSpan w:val="6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1764" w:type="dxa"/>
            <w:gridSpan w:val="6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修学期</w:t>
            </w:r>
            <w:r>
              <w:rPr>
                <w:rFonts w:hint="eastAsia"/>
              </w:rPr>
              <w:t>間</w:t>
            </w:r>
          </w:p>
        </w:tc>
        <w:tc>
          <w:tcPr>
            <w:tcW w:w="828" w:type="dxa"/>
            <w:gridSpan w:val="2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制度</w:t>
            </w:r>
          </w:p>
        </w:tc>
        <w:tc>
          <w:tcPr>
            <w:tcW w:w="1980" w:type="dxa"/>
            <w:gridSpan w:val="11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修学区</w:t>
            </w:r>
            <w:r>
              <w:rPr>
                <w:rFonts w:hint="eastAsia"/>
              </w:rPr>
              <w:t>分</w:t>
            </w:r>
          </w:p>
        </w:tc>
        <w:tc>
          <w:tcPr>
            <w:tcW w:w="372" w:type="dxa"/>
            <w:gridSpan w:val="3"/>
            <w:vMerge w:val="restart"/>
            <w:textDirection w:val="tbRlV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職</w:t>
            </w:r>
            <w:r>
              <w:rPr>
                <w:rFonts w:hint="eastAsia"/>
              </w:rPr>
              <w:t>歴</w:t>
            </w:r>
          </w:p>
        </w:tc>
        <w:tc>
          <w:tcPr>
            <w:tcW w:w="1716" w:type="dxa"/>
            <w:gridSpan w:val="7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668" w:type="dxa"/>
            <w:gridSpan w:val="6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勤務先又は職業</w:t>
            </w:r>
          </w:p>
        </w:tc>
        <w:tc>
          <w:tcPr>
            <w:tcW w:w="1044" w:type="dxa"/>
            <w:gridSpan w:val="7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248" w:type="dxa"/>
            <w:gridSpan w:val="4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実経験年数</w:t>
            </w:r>
          </w:p>
        </w:tc>
        <w:tc>
          <w:tcPr>
            <w:tcW w:w="1044" w:type="dxa"/>
            <w:gridSpan w:val="3"/>
            <w:vAlign w:val="center"/>
          </w:tcPr>
          <w:p w:rsidR="00A92C3A" w:rsidRDefault="00A92C3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換算年数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7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年制</w:t>
            </w:r>
          </w:p>
        </w:tc>
        <w:tc>
          <w:tcPr>
            <w:tcW w:w="49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卒</w:t>
            </w:r>
          </w:p>
        </w:tc>
        <w:tc>
          <w:tcPr>
            <w:tcW w:w="861" w:type="dxa"/>
            <w:gridSpan w:val="4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624" w:type="dxa"/>
            <w:gridSpan w:val="5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修業</w:t>
            </w:r>
          </w:p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7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70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5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7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7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年制</w:t>
            </w:r>
          </w:p>
        </w:tc>
        <w:tc>
          <w:tcPr>
            <w:tcW w:w="49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卒</w:t>
            </w:r>
          </w:p>
        </w:tc>
        <w:tc>
          <w:tcPr>
            <w:tcW w:w="861" w:type="dxa"/>
            <w:gridSpan w:val="4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624" w:type="dxa"/>
            <w:gridSpan w:val="5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修業</w:t>
            </w:r>
          </w:p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7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70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5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7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7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年制</w:t>
            </w:r>
          </w:p>
        </w:tc>
        <w:tc>
          <w:tcPr>
            <w:tcW w:w="49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卒</w:t>
            </w:r>
          </w:p>
        </w:tc>
        <w:tc>
          <w:tcPr>
            <w:tcW w:w="861" w:type="dxa"/>
            <w:gridSpan w:val="4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624" w:type="dxa"/>
            <w:gridSpan w:val="5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修業</w:t>
            </w:r>
          </w:p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7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70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5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7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7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年制</w:t>
            </w:r>
          </w:p>
        </w:tc>
        <w:tc>
          <w:tcPr>
            <w:tcW w:w="49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卒</w:t>
            </w:r>
          </w:p>
        </w:tc>
        <w:tc>
          <w:tcPr>
            <w:tcW w:w="861" w:type="dxa"/>
            <w:gridSpan w:val="4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624" w:type="dxa"/>
            <w:gridSpan w:val="5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修業</w:t>
            </w:r>
          </w:p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7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70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5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7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7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vAlign w:val="center"/>
          </w:tcPr>
          <w:p w:rsidR="00A92C3A" w:rsidRDefault="00A92C3A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年制</w:t>
            </w:r>
          </w:p>
        </w:tc>
        <w:tc>
          <w:tcPr>
            <w:tcW w:w="49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卒</w:t>
            </w:r>
          </w:p>
        </w:tc>
        <w:tc>
          <w:tcPr>
            <w:tcW w:w="861" w:type="dxa"/>
            <w:gridSpan w:val="4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</w:t>
            </w:r>
          </w:p>
        </w:tc>
        <w:tc>
          <w:tcPr>
            <w:tcW w:w="624" w:type="dxa"/>
            <w:gridSpan w:val="5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修業</w:t>
            </w:r>
          </w:p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中退</w:t>
            </w: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7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gridSpan w:val="4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96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70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861" w:type="dxa"/>
            <w:gridSpan w:val="4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24" w:type="dxa"/>
            <w:gridSpan w:val="5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72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7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48" w:type="dxa"/>
            <w:gridSpan w:val="4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2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 w:val="restart"/>
            <w:textDirection w:val="tbRlV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資格免</w:t>
            </w:r>
            <w:r>
              <w:rPr>
                <w:rFonts w:hint="eastAsia"/>
              </w:rPr>
              <w:t>許</w:t>
            </w:r>
          </w:p>
        </w:tc>
        <w:tc>
          <w:tcPr>
            <w:tcW w:w="1440" w:type="dxa"/>
            <w:gridSpan w:val="7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448" w:type="dxa"/>
            <w:gridSpan w:val="7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資格免許の種類</w:t>
            </w:r>
          </w:p>
        </w:tc>
        <w:tc>
          <w:tcPr>
            <w:tcW w:w="495" w:type="dxa"/>
            <w:gridSpan w:val="2"/>
            <w:vMerge w:val="restart"/>
            <w:textDirection w:val="tbRlV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研</w:t>
            </w:r>
            <w:r>
              <w:rPr>
                <w:rFonts w:hint="eastAsia"/>
              </w:rPr>
              <w:t>修</w:t>
            </w:r>
          </w:p>
        </w:tc>
        <w:tc>
          <w:tcPr>
            <w:tcW w:w="1713" w:type="dxa"/>
            <w:gridSpan w:val="11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704" w:type="dxa"/>
            <w:gridSpan w:val="7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研修の名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00" w:type="dxa"/>
            <w:gridSpan w:val="3"/>
            <w:vMerge w:val="restart"/>
            <w:textDirection w:val="tbRlV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退職事</w:t>
            </w:r>
            <w:r>
              <w:rPr>
                <w:rFonts w:hint="eastAsia"/>
              </w:rPr>
              <w:t>項</w:t>
            </w:r>
          </w:p>
        </w:tc>
        <w:tc>
          <w:tcPr>
            <w:tcW w:w="1320" w:type="dxa"/>
            <w:gridSpan w:val="5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3240" w:type="dxa"/>
            <w:gridSpan w:val="13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5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 w:val="restart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 w:val="restart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32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732" w:type="dxa"/>
            <w:gridSpan w:val="4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 w:val="restart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620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732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732" w:type="dxa"/>
            <w:gridSpan w:val="4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5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 w:val="restart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 w:val="restart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退職時給料</w:t>
            </w:r>
          </w:p>
        </w:tc>
        <w:tc>
          <w:tcPr>
            <w:tcW w:w="732" w:type="dxa"/>
            <w:gridSpan w:val="4"/>
            <w:vMerge w:val="restart"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6"/>
            <w:vMerge w:val="restart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死亡給与金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620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732" w:type="dxa"/>
            <w:gridSpan w:val="4"/>
            <w:vMerge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</w:p>
        </w:tc>
        <w:tc>
          <w:tcPr>
            <w:tcW w:w="1464" w:type="dxa"/>
            <w:gridSpan w:val="6"/>
            <w:vMerge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5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 w:val="restart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 w:val="restart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退職手当</w:t>
            </w:r>
          </w:p>
        </w:tc>
        <w:tc>
          <w:tcPr>
            <w:tcW w:w="732" w:type="dxa"/>
            <w:gridSpan w:val="4"/>
            <w:vMerge w:val="restart"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4" w:type="dxa"/>
            <w:gridSpan w:val="6"/>
            <w:vMerge w:val="restart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退職年金又は退職一時金</w:t>
            </w:r>
          </w:p>
        </w:tc>
        <w:tc>
          <w:tcPr>
            <w:tcW w:w="1044" w:type="dxa"/>
            <w:gridSpan w:val="3"/>
            <w:vMerge w:val="restart"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620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</w:p>
        </w:tc>
        <w:tc>
          <w:tcPr>
            <w:tcW w:w="732" w:type="dxa"/>
            <w:gridSpan w:val="4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464" w:type="dxa"/>
            <w:gridSpan w:val="6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044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3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gridSpan w:val="5"/>
            <w:vMerge w:val="restart"/>
            <w:tcBorders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2"/>
            <w:vMerge w:val="restart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5" w:type="dxa"/>
            <w:gridSpan w:val="2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bottom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 w:val="restart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gridSpan w:val="3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 w:val="restart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240" w:type="dxa"/>
            <w:gridSpan w:val="13"/>
            <w:vMerge w:val="restart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" w:type="dxa"/>
            <w:vMerge/>
            <w:tcBorders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bottom w:val="double" w:sz="6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3"/>
            <w:vMerge/>
            <w:tcBorders>
              <w:left w:val="nil"/>
              <w:bottom w:val="double" w:sz="6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80" w:type="dxa"/>
            <w:gridSpan w:val="2"/>
            <w:vMerge/>
            <w:tcBorders>
              <w:left w:val="nil"/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620" w:type="dxa"/>
            <w:gridSpan w:val="5"/>
            <w:vMerge/>
            <w:tcBorders>
              <w:bottom w:val="double" w:sz="6" w:space="0" w:color="auto"/>
              <w:right w:val="dashed" w:sz="4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828" w:type="dxa"/>
            <w:gridSpan w:val="2"/>
            <w:vMerge/>
            <w:tcBorders>
              <w:left w:val="nil"/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95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57" w:type="dxa"/>
            <w:gridSpan w:val="3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gridSpan w:val="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  <w:gridSpan w:val="7"/>
            <w:vMerge/>
            <w:tcBorders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600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320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3240" w:type="dxa"/>
            <w:gridSpan w:val="13"/>
            <w:vMerge/>
            <w:tcBorders>
              <w:bottom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8" w:type="dxa"/>
            <w:gridSpan w:val="5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668" w:type="dxa"/>
            <w:gridSpan w:val="6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昇任年月日</w:t>
            </w:r>
          </w:p>
        </w:tc>
        <w:tc>
          <w:tcPr>
            <w:tcW w:w="1464" w:type="dxa"/>
            <w:gridSpan w:val="5"/>
            <w:vMerge w:val="restart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日現在</w:t>
            </w:r>
          </w:p>
          <w:p w:rsidR="00A92C3A" w:rsidRDefault="00A92C3A">
            <w:pPr>
              <w:spacing w:line="21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年齢　　　月</w:t>
            </w:r>
          </w:p>
          <w:p w:rsidR="00A92C3A" w:rsidRDefault="00A92C3A">
            <w:pPr>
              <w:spacing w:line="21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勤続　　　月</w:t>
            </w:r>
          </w:p>
        </w:tc>
        <w:tc>
          <w:tcPr>
            <w:tcW w:w="1056" w:type="dxa"/>
            <w:gridSpan w:val="3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歴年</w:t>
            </w:r>
          </w:p>
        </w:tc>
        <w:tc>
          <w:tcPr>
            <w:tcW w:w="496" w:type="dxa"/>
            <w:gridSpan w:val="4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4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3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2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3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tcBorders>
              <w:top w:val="double" w:sz="6" w:space="0" w:color="auto"/>
              <w:right w:val="wav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vMerge w:val="restart"/>
            <w:tcBorders>
              <w:top w:val="double" w:sz="6" w:space="0" w:color="auto"/>
              <w:left w:val="nil"/>
              <w:right w:val="wav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4"/>
            <w:tcBorders>
              <w:top w:val="double" w:sz="6" w:space="0" w:color="auto"/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3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2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2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tcBorders>
              <w:top w:val="doubl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3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 w:val="restart"/>
            <w:vAlign w:val="center"/>
          </w:tcPr>
          <w:p w:rsidR="00A92C3A" w:rsidRDefault="00A92C3A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64" w:type="dxa"/>
            <w:gridSpan w:val="5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96" w:type="dxa"/>
            <w:gridSpan w:val="4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4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3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3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tcBorders>
              <w:right w:val="wav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97" w:type="dxa"/>
            <w:gridSpan w:val="4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3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4" w:type="dxa"/>
            <w:gridSpan w:val="2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3"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8" w:type="dxa"/>
            <w:gridSpan w:val="6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464" w:type="dxa"/>
            <w:gridSpan w:val="5"/>
            <w:vMerge/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A92C3A" w:rsidRDefault="00A92C3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496" w:type="dxa"/>
            <w:gridSpan w:val="4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97" w:type="dxa"/>
            <w:gridSpan w:val="4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6" w:type="dxa"/>
            <w:gridSpan w:val="3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7" w:type="dxa"/>
            <w:gridSpan w:val="2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6" w:type="dxa"/>
            <w:gridSpan w:val="2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7" w:type="dxa"/>
            <w:gridSpan w:val="3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96" w:type="dxa"/>
            <w:gridSpan w:val="2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97" w:type="dxa"/>
            <w:tcBorders>
              <w:right w:val="wav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96" w:type="dxa"/>
            <w:vMerge/>
            <w:tcBorders>
              <w:left w:val="nil"/>
              <w:right w:val="wave" w:sz="6" w:space="0" w:color="auto"/>
            </w:tcBorders>
            <w:vAlign w:val="center"/>
          </w:tcPr>
          <w:p w:rsidR="00A92C3A" w:rsidRDefault="00A92C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497" w:type="dxa"/>
            <w:gridSpan w:val="4"/>
            <w:tcBorders>
              <w:left w:val="nil"/>
            </w:tcBorders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496" w:type="dxa"/>
            <w:gridSpan w:val="3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97" w:type="dxa"/>
            <w:gridSpan w:val="2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496" w:type="dxa"/>
            <w:gridSpan w:val="2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97" w:type="dxa"/>
            <w:gridSpan w:val="2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496" w:type="dxa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497" w:type="dxa"/>
            <w:vAlign w:val="center"/>
          </w:tcPr>
          <w:p w:rsidR="00A92C3A" w:rsidRDefault="00A92C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</w:tr>
    </w:tbl>
    <w:p w:rsidR="00A92C3A" w:rsidRDefault="00A92C3A">
      <w:pPr>
        <w:rPr>
          <w:rFonts w:hint="eastAsia"/>
        </w:rPr>
      </w:pPr>
    </w:p>
    <w:sectPr w:rsidR="00000000">
      <w:pgSz w:w="16838" w:h="11906" w:orient="landscape" w:code="9"/>
      <w:pgMar w:top="1400" w:right="1701" w:bottom="14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C3A" w:rsidRDefault="00A92C3A">
      <w:r>
        <w:separator/>
      </w:r>
    </w:p>
  </w:endnote>
  <w:endnote w:type="continuationSeparator" w:id="0">
    <w:p w:rsidR="00A92C3A" w:rsidRDefault="00A9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C3A" w:rsidRDefault="00A92C3A">
      <w:r>
        <w:separator/>
      </w:r>
    </w:p>
  </w:footnote>
  <w:footnote w:type="continuationSeparator" w:id="0">
    <w:p w:rsidR="00A92C3A" w:rsidRDefault="00A9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479"/>
    <w:rsid w:val="00231479"/>
    <w:rsid w:val="00A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6905F0F-D5F9-4246-B749-D2290E7C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