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1742" w:rsidRDefault="00CB174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CB1742" w:rsidRDefault="00CB1742">
      <w:pPr>
        <w:rPr>
          <w:rFonts w:hint="eastAsia"/>
          <w:lang w:eastAsia="zh-TW"/>
        </w:rPr>
      </w:pPr>
    </w:p>
    <w:p w:rsidR="00CB1742" w:rsidRDefault="00CB1742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審査長　　　　　　　　　　</w:t>
      </w:r>
    </w:p>
    <w:p w:rsidR="00CB1742" w:rsidRDefault="00CB1742">
      <w:pPr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審査番号第　　　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CB1742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8520" w:type="dxa"/>
            <w:gridSpan w:val="2"/>
            <w:vAlign w:val="center"/>
          </w:tcPr>
          <w:p w:rsidR="00CB1742" w:rsidRDefault="00CB174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口頭による意見陳述調</w:t>
            </w:r>
            <w:r>
              <w:rPr>
                <w:rFonts w:hint="eastAsia"/>
              </w:rPr>
              <w:t>書</w:t>
            </w:r>
          </w:p>
        </w:tc>
      </w:tr>
      <w:tr w:rsidR="00CB1742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B1742" w:rsidRDefault="00CB1742">
            <w:pPr>
              <w:ind w:left="105" w:hanging="105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　事案の表示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CB1742" w:rsidRDefault="00CB1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B1742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B1742" w:rsidRDefault="00CB1742">
            <w:pPr>
              <w:ind w:left="105" w:hanging="105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 xml:space="preserve">　日時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CB1742" w:rsidRDefault="00CB1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B1742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B1742" w:rsidRDefault="00CB1742">
            <w:pPr>
              <w:ind w:left="105" w:hanging="105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 xml:space="preserve">　場所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CB1742" w:rsidRDefault="00CB1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B1742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B1742" w:rsidRDefault="00CB1742">
            <w:pPr>
              <w:ind w:left="105" w:hanging="105"/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 xml:space="preserve">　意見を聴いた委員の氏名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CB1742" w:rsidRDefault="00CB1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B1742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B1742" w:rsidRDefault="00CB1742">
            <w:pPr>
              <w:ind w:left="105" w:hanging="105"/>
              <w:rPr>
                <w:rFonts w:hint="eastAsia"/>
              </w:rPr>
            </w:pPr>
            <w:r>
              <w:t>5</w:t>
            </w:r>
            <w:r>
              <w:rPr>
                <w:rFonts w:hint="eastAsia"/>
              </w:rPr>
              <w:t xml:space="preserve">　口頭による意見陳述を行った者の住所及び氏名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CB1742" w:rsidRDefault="00CB1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B1742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B1742" w:rsidRDefault="00CB1742">
            <w:pPr>
              <w:ind w:left="105" w:hanging="105"/>
              <w:rPr>
                <w:rFonts w:hint="eastAsia"/>
              </w:rPr>
            </w:pPr>
            <w:r>
              <w:t>6</w:t>
            </w:r>
            <w:r>
              <w:rPr>
                <w:rFonts w:hint="eastAsia"/>
              </w:rPr>
              <w:t xml:space="preserve">　意見の内容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CB1742" w:rsidRDefault="00CB1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B1742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B1742" w:rsidRDefault="00CB1742">
            <w:pPr>
              <w:ind w:left="105" w:hanging="105"/>
              <w:rPr>
                <w:rFonts w:hint="eastAsia"/>
              </w:rPr>
            </w:pPr>
            <w:r>
              <w:t>7</w:t>
            </w:r>
            <w:r>
              <w:rPr>
                <w:rFonts w:hint="eastAsia"/>
              </w:rPr>
              <w:t xml:space="preserve">　その他必要な事項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CB1742" w:rsidRDefault="00CB1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B1742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8520" w:type="dxa"/>
            <w:gridSpan w:val="2"/>
            <w:vAlign w:val="center"/>
          </w:tcPr>
          <w:p w:rsidR="00CB1742" w:rsidRDefault="00CB1742">
            <w:pPr>
              <w:spacing w:after="120"/>
            </w:pPr>
            <w:r>
              <w:rPr>
                <w:rFonts w:hint="eastAsia"/>
              </w:rPr>
              <w:t xml:space="preserve">　上記のとおり口頭による意見陳述について調書を作成する。</w:t>
            </w:r>
          </w:p>
          <w:p w:rsidR="00CB1742" w:rsidRDefault="00CB1742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CB1742" w:rsidRDefault="00CB1742">
            <w:pPr>
              <w:rPr>
                <w:rFonts w:hint="eastAsia"/>
                <w:lang w:eastAsia="zh-TW"/>
              </w:rPr>
            </w:pPr>
          </w:p>
          <w:p w:rsidR="00CB1742" w:rsidRDefault="00CB1742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長門市固定資産評価審査委員会　</w:t>
            </w:r>
            <w:r w:rsidR="00042937">
              <w:rPr>
                <w:lang w:eastAsia="zh-TW"/>
              </w:rPr>
              <w:fldChar w:fldCharType="begin"/>
            </w:r>
            <w:r w:rsidR="00042937">
              <w:rPr>
                <w:rFonts w:eastAsia="PMingLiU"/>
                <w:lang w:eastAsia="zh-TW"/>
              </w:rPr>
              <w:instrText xml:space="preserve"> </w:instrText>
            </w:r>
            <w:r w:rsidR="00042937">
              <w:rPr>
                <w:rFonts w:eastAsia="PMingLiU" w:hint="eastAsia"/>
                <w:lang w:eastAsia="zh-TW"/>
              </w:rPr>
              <w:instrText>eq \o\ac(</w:instrText>
            </w:r>
            <w:r w:rsidR="00042937">
              <w:rPr>
                <w:rFonts w:eastAsia="PMingLiU" w:hint="eastAsia"/>
                <w:lang w:eastAsia="zh-TW"/>
              </w:rPr>
              <w:instrText>□</w:instrText>
            </w:r>
            <w:r w:rsidR="00042937">
              <w:rPr>
                <w:rFonts w:eastAsia="PMingLiU" w:hint="eastAsia"/>
                <w:lang w:eastAsia="zh-TW"/>
              </w:rPr>
              <w:instrText>,</w:instrText>
            </w:r>
            <w:r w:rsidR="00042937" w:rsidRPr="00042937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042937">
              <w:rPr>
                <w:rFonts w:eastAsia="PMingLiU" w:hint="eastAsia"/>
                <w:lang w:eastAsia="zh-TW"/>
              </w:rPr>
              <w:instrText>)</w:instrText>
            </w:r>
            <w:r w:rsidR="00042937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CB1742" w:rsidRDefault="00CB1742">
            <w:pPr>
              <w:rPr>
                <w:rFonts w:hint="eastAsia"/>
                <w:lang w:eastAsia="zh-TW"/>
              </w:rPr>
            </w:pPr>
          </w:p>
          <w:p w:rsidR="00CB1742" w:rsidRDefault="00CB1742" w:rsidP="00EB154A">
            <w:pPr>
              <w:jc w:val="righ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委員会職員　　　　　　　　　　　</w:t>
            </w:r>
          </w:p>
          <w:p w:rsidR="00EB154A" w:rsidRDefault="00EB154A" w:rsidP="00EB154A">
            <w:pPr>
              <w:jc w:val="right"/>
              <w:rPr>
                <w:rFonts w:hint="eastAsia"/>
              </w:rPr>
            </w:pPr>
          </w:p>
        </w:tc>
      </w:tr>
    </w:tbl>
    <w:p w:rsidR="00435046" w:rsidRDefault="00435046" w:rsidP="00435046">
      <w:pPr>
        <w:rPr>
          <w:rFonts w:hint="eastAsia"/>
        </w:rPr>
      </w:pPr>
    </w:p>
    <w:sectPr w:rsidR="0043504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61C3" w:rsidRDefault="007A61C3" w:rsidP="00EB154A">
      <w:r>
        <w:separator/>
      </w:r>
    </w:p>
  </w:endnote>
  <w:endnote w:type="continuationSeparator" w:id="0">
    <w:p w:rsidR="007A61C3" w:rsidRDefault="007A61C3" w:rsidP="00EB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61C3" w:rsidRDefault="007A61C3" w:rsidP="00EB154A">
      <w:r>
        <w:separator/>
      </w:r>
    </w:p>
  </w:footnote>
  <w:footnote w:type="continuationSeparator" w:id="0">
    <w:p w:rsidR="007A61C3" w:rsidRDefault="007A61C3" w:rsidP="00EB1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937"/>
    <w:rsid w:val="00042937"/>
    <w:rsid w:val="00394A13"/>
    <w:rsid w:val="003A4D09"/>
    <w:rsid w:val="003D4E40"/>
    <w:rsid w:val="00435046"/>
    <w:rsid w:val="006424B8"/>
    <w:rsid w:val="007A61C3"/>
    <w:rsid w:val="00CB1742"/>
    <w:rsid w:val="00EB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5A6B50F-FA25-4B6A-AA6B-AC809984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B154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154A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Revision"/>
    <w:hidden/>
    <w:uiPriority w:val="99"/>
    <w:semiHidden/>
    <w:rsid w:val="00394A1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2025-09-13T09:48:00Z</dcterms:created>
  <dcterms:modified xsi:type="dcterms:W3CDTF">2025-09-13T09:48:00Z</dcterms:modified>
</cp:coreProperties>
</file>