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E09" w:rsidRDefault="00A15E0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15E09" w:rsidRDefault="00A15E09">
      <w:pPr>
        <w:rPr>
          <w:rFonts w:hint="eastAsia"/>
          <w:lang w:eastAsia="zh-TW"/>
        </w:rPr>
      </w:pPr>
    </w:p>
    <w:p w:rsidR="00A15E09" w:rsidRDefault="00A15E09">
      <w:pPr>
        <w:spacing w:after="120"/>
        <w:jc w:val="right"/>
        <w:rPr>
          <w:lang w:eastAsia="zh-TW"/>
        </w:rPr>
      </w:pPr>
      <w:r>
        <w:rPr>
          <w:rFonts w:hint="eastAsia"/>
          <w:lang w:eastAsia="zh-TW"/>
        </w:rPr>
        <w:t>委員長</w:t>
      </w:r>
      <w:r>
        <w:rPr>
          <w:lang w:eastAsia="zh-TW"/>
        </w:rPr>
        <w:t>(</w:t>
      </w:r>
      <w:r>
        <w:rPr>
          <w:rFonts w:hint="eastAsia"/>
          <w:lang w:eastAsia="zh-TW"/>
        </w:rPr>
        <w:t>審査長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A15E0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520" w:type="dxa"/>
            <w:gridSpan w:val="2"/>
            <w:vAlign w:val="center"/>
          </w:tcPr>
          <w:p w:rsidR="00A15E09" w:rsidRDefault="00A15E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議事調</w:t>
            </w:r>
            <w:r>
              <w:rPr>
                <w:rFonts w:hint="eastAsia"/>
              </w:rPr>
              <w:t>書</w:t>
            </w:r>
          </w:p>
        </w:tc>
      </w:tr>
      <w:tr w:rsidR="00A15E0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A15E09" w:rsidRDefault="00A15E09">
            <w:pPr>
              <w:ind w:left="105" w:hanging="10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日時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A15E09" w:rsidRDefault="00A15E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E0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A15E09" w:rsidRDefault="00A15E09">
            <w:pPr>
              <w:ind w:left="105" w:hanging="105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場所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A15E09" w:rsidRDefault="00A15E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E0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A15E09" w:rsidRDefault="00A15E09">
            <w:pPr>
              <w:ind w:left="105" w:hanging="105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出席委員氏名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A15E09" w:rsidRDefault="00A15E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E0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A15E09" w:rsidRDefault="00A15E09">
            <w:pPr>
              <w:ind w:left="105" w:hanging="105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出席委員会職員の氏名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A15E09" w:rsidRDefault="00A15E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E09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A15E09" w:rsidRDefault="00A15E09">
            <w:pPr>
              <w:ind w:left="105" w:hanging="105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 xml:space="preserve">　事案の表示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A15E09" w:rsidRDefault="00A15E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E09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A15E09" w:rsidRDefault="00A15E09">
            <w:pPr>
              <w:ind w:left="105" w:hanging="105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 xml:space="preserve">　会議の要領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A15E09" w:rsidRDefault="00A15E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E09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A15E09" w:rsidRDefault="00A15E09">
            <w:pPr>
              <w:ind w:left="105" w:hanging="105"/>
              <w:rPr>
                <w:rFonts w:hint="eastAsia"/>
              </w:rPr>
            </w:pPr>
            <w:r>
              <w:t>7</w:t>
            </w:r>
            <w:r>
              <w:rPr>
                <w:rFonts w:hint="eastAsia"/>
              </w:rPr>
              <w:t xml:space="preserve">　その他必要な事項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A15E09" w:rsidRDefault="00A15E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E09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20" w:type="dxa"/>
            <w:gridSpan w:val="2"/>
            <w:vAlign w:val="center"/>
          </w:tcPr>
          <w:p w:rsidR="00A15E09" w:rsidRDefault="00A15E09">
            <w:pPr>
              <w:spacing w:after="120"/>
            </w:pPr>
            <w:r>
              <w:rPr>
                <w:rFonts w:hint="eastAsia"/>
              </w:rPr>
              <w:t xml:space="preserve">　上記のとおり議事について調書を作成する。</w:t>
            </w:r>
          </w:p>
          <w:p w:rsidR="00A15E09" w:rsidRDefault="00A15E09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A15E09" w:rsidRDefault="00A15E09">
            <w:pPr>
              <w:rPr>
                <w:rFonts w:hint="eastAsia"/>
                <w:lang w:eastAsia="zh-TW"/>
              </w:rPr>
            </w:pPr>
          </w:p>
          <w:p w:rsidR="00A15E09" w:rsidRDefault="00A15E09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長門市固定資産評価審査委員会　</w:t>
            </w:r>
            <w:r w:rsidR="00012D98">
              <w:rPr>
                <w:lang w:eastAsia="zh-TW"/>
              </w:rPr>
              <w:fldChar w:fldCharType="begin"/>
            </w:r>
            <w:r w:rsidR="00012D98">
              <w:rPr>
                <w:rFonts w:eastAsia="PMingLiU"/>
                <w:lang w:eastAsia="zh-TW"/>
              </w:rPr>
              <w:instrText xml:space="preserve"> </w:instrText>
            </w:r>
            <w:r w:rsidR="00012D98">
              <w:rPr>
                <w:rFonts w:eastAsia="PMingLiU" w:hint="eastAsia"/>
                <w:lang w:eastAsia="zh-TW"/>
              </w:rPr>
              <w:instrText>eq \o\ac(</w:instrText>
            </w:r>
            <w:r w:rsidR="00012D98">
              <w:rPr>
                <w:rFonts w:eastAsia="PMingLiU" w:hint="eastAsia"/>
                <w:lang w:eastAsia="zh-TW"/>
              </w:rPr>
              <w:instrText>□</w:instrText>
            </w:r>
            <w:r w:rsidR="00012D98">
              <w:rPr>
                <w:rFonts w:eastAsia="PMingLiU" w:hint="eastAsia"/>
                <w:lang w:eastAsia="zh-TW"/>
              </w:rPr>
              <w:instrText>,</w:instrText>
            </w:r>
            <w:r w:rsidR="00012D98" w:rsidRPr="00012D98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012D98">
              <w:rPr>
                <w:rFonts w:eastAsia="PMingLiU" w:hint="eastAsia"/>
                <w:lang w:eastAsia="zh-TW"/>
              </w:rPr>
              <w:instrText>)</w:instrText>
            </w:r>
            <w:r w:rsidR="00012D98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15E09" w:rsidRDefault="00A15E09">
            <w:pPr>
              <w:rPr>
                <w:rFonts w:hint="eastAsia"/>
                <w:lang w:eastAsia="zh-TW"/>
              </w:rPr>
            </w:pPr>
          </w:p>
          <w:p w:rsidR="00A15E09" w:rsidRDefault="00A15E09" w:rsidP="00C01AD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委員会職員　　　　　　　　　　　</w:t>
            </w:r>
          </w:p>
        </w:tc>
      </w:tr>
    </w:tbl>
    <w:p w:rsidR="00A15E09" w:rsidRDefault="00A15E09">
      <w:pPr>
        <w:rPr>
          <w:lang w:eastAsia="zh-TW"/>
        </w:rPr>
      </w:pPr>
    </w:p>
    <w:sectPr w:rsidR="00A15E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1BB" w:rsidRDefault="00DC51BB" w:rsidP="00A54E5F">
      <w:r>
        <w:separator/>
      </w:r>
    </w:p>
  </w:endnote>
  <w:endnote w:type="continuationSeparator" w:id="0">
    <w:p w:rsidR="00DC51BB" w:rsidRDefault="00DC51BB" w:rsidP="00A5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1BB" w:rsidRDefault="00DC51BB" w:rsidP="00A54E5F">
      <w:r>
        <w:separator/>
      </w:r>
    </w:p>
  </w:footnote>
  <w:footnote w:type="continuationSeparator" w:id="0">
    <w:p w:rsidR="00DC51BB" w:rsidRDefault="00DC51BB" w:rsidP="00A5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D98"/>
    <w:rsid w:val="00012D98"/>
    <w:rsid w:val="00A15E09"/>
    <w:rsid w:val="00A54E5F"/>
    <w:rsid w:val="00BD3746"/>
    <w:rsid w:val="00C01ADE"/>
    <w:rsid w:val="00DC51BB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523245A-8338-44AB-847E-CBD5A741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01A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1AD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BD374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