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44C" w:rsidRDefault="008034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0344C" w:rsidRDefault="0080344C">
      <w:pPr>
        <w:rPr>
          <w:rFonts w:hint="eastAsia"/>
          <w:lang w:eastAsia="zh-TW"/>
        </w:rPr>
      </w:pPr>
    </w:p>
    <w:p w:rsidR="0080344C" w:rsidRDefault="0080344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審査長　　　　　　　　　　</w:t>
      </w:r>
    </w:p>
    <w:p w:rsidR="0080344C" w:rsidRDefault="0080344C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審査番号第　　　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80344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520" w:type="dxa"/>
            <w:gridSpan w:val="2"/>
            <w:vAlign w:val="center"/>
          </w:tcPr>
          <w:p w:rsidR="0080344C" w:rsidRDefault="0080344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実地調査調</w:t>
            </w:r>
            <w:r>
              <w:rPr>
                <w:rFonts w:hint="eastAsia"/>
              </w:rPr>
              <w:t>書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0344C" w:rsidRDefault="0080344C">
            <w:pPr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事案の表示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0344C" w:rsidRDefault="00803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0344C" w:rsidRDefault="0080344C">
            <w:pPr>
              <w:ind w:left="105" w:hanging="10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日時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0344C" w:rsidRDefault="00803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0344C" w:rsidRDefault="0080344C">
            <w:pPr>
              <w:ind w:left="105" w:hanging="105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場所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0344C" w:rsidRDefault="00803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0344C" w:rsidRDefault="0080344C">
            <w:pPr>
              <w:kinsoku w:val="0"/>
              <w:ind w:left="105" w:hanging="105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実地調査</w:t>
            </w:r>
            <w:r>
              <w:rPr>
                <w:rFonts w:hint="eastAsia"/>
              </w:rPr>
              <w:t>を行った委員の氏名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0344C" w:rsidRDefault="00803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0344C" w:rsidRDefault="0080344C">
            <w:pPr>
              <w:ind w:left="105" w:hanging="105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立ち会った関係者の住所及び氏名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0344C" w:rsidRDefault="00803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0344C" w:rsidRDefault="0080344C">
            <w:pPr>
              <w:ind w:left="105" w:hanging="105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 xml:space="preserve">　実地調査の結果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0344C" w:rsidRDefault="00803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0344C" w:rsidRDefault="0080344C">
            <w:pPr>
              <w:ind w:left="105" w:hanging="105"/>
              <w:rPr>
                <w:rFonts w:hint="eastAsia"/>
              </w:rPr>
            </w:pPr>
            <w:r>
              <w:t>7</w:t>
            </w:r>
            <w:r>
              <w:rPr>
                <w:rFonts w:hint="eastAsia"/>
              </w:rPr>
              <w:t xml:space="preserve">　その他必要な事項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0344C" w:rsidRDefault="00803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344C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0" w:type="dxa"/>
            <w:gridSpan w:val="2"/>
            <w:vAlign w:val="center"/>
          </w:tcPr>
          <w:p w:rsidR="0080344C" w:rsidRDefault="0080344C">
            <w:pPr>
              <w:spacing w:after="120"/>
            </w:pPr>
            <w:r>
              <w:rPr>
                <w:rFonts w:hint="eastAsia"/>
              </w:rPr>
              <w:t xml:space="preserve">　上記のとおり実地調査について調書を作成する。</w:t>
            </w:r>
          </w:p>
          <w:p w:rsidR="0080344C" w:rsidRDefault="0080344C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0344C" w:rsidRDefault="0080344C">
            <w:pPr>
              <w:rPr>
                <w:rFonts w:hint="eastAsia"/>
                <w:lang w:eastAsia="zh-TW"/>
              </w:rPr>
            </w:pPr>
          </w:p>
          <w:p w:rsidR="0080344C" w:rsidRDefault="0080344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長門市固定資産評価審査委員会　</w:t>
            </w:r>
            <w:r w:rsidR="00AE4EB5">
              <w:rPr>
                <w:lang w:eastAsia="zh-TW"/>
              </w:rPr>
              <w:fldChar w:fldCharType="begin"/>
            </w:r>
            <w:r w:rsidR="00AE4EB5">
              <w:rPr>
                <w:rFonts w:eastAsia="PMingLiU"/>
                <w:lang w:eastAsia="zh-TW"/>
              </w:rPr>
              <w:instrText xml:space="preserve"> </w:instrText>
            </w:r>
            <w:r w:rsidR="00AE4EB5">
              <w:rPr>
                <w:rFonts w:eastAsia="PMingLiU" w:hint="eastAsia"/>
                <w:lang w:eastAsia="zh-TW"/>
              </w:rPr>
              <w:instrText>eq \o\ac(</w:instrText>
            </w:r>
            <w:r w:rsidR="00AE4EB5">
              <w:rPr>
                <w:rFonts w:eastAsia="PMingLiU" w:hint="eastAsia"/>
                <w:lang w:eastAsia="zh-TW"/>
              </w:rPr>
              <w:instrText>□</w:instrText>
            </w:r>
            <w:r w:rsidR="00AE4EB5">
              <w:rPr>
                <w:rFonts w:eastAsia="PMingLiU" w:hint="eastAsia"/>
                <w:lang w:eastAsia="zh-TW"/>
              </w:rPr>
              <w:instrText>,</w:instrText>
            </w:r>
            <w:r w:rsidR="00AE4EB5" w:rsidRPr="00AE4EB5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AE4EB5">
              <w:rPr>
                <w:rFonts w:eastAsia="PMingLiU" w:hint="eastAsia"/>
                <w:lang w:eastAsia="zh-TW"/>
              </w:rPr>
              <w:instrText>)</w:instrText>
            </w:r>
            <w:r w:rsidR="00AE4EB5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80344C" w:rsidRDefault="0080344C">
            <w:pPr>
              <w:rPr>
                <w:rFonts w:hint="eastAsia"/>
                <w:lang w:eastAsia="zh-TW"/>
              </w:rPr>
            </w:pPr>
          </w:p>
          <w:p w:rsidR="0080344C" w:rsidRDefault="0080344C" w:rsidP="00601FC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委員会職員　　　　　　　　　　　</w:t>
            </w:r>
          </w:p>
        </w:tc>
      </w:tr>
    </w:tbl>
    <w:p w:rsidR="0080344C" w:rsidRDefault="0080344C">
      <w:pPr>
        <w:rPr>
          <w:lang w:eastAsia="zh-TW"/>
        </w:rPr>
      </w:pPr>
    </w:p>
    <w:sectPr w:rsidR="008034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1DE" w:rsidRDefault="00F161DE" w:rsidP="00C108B5">
      <w:r>
        <w:separator/>
      </w:r>
    </w:p>
  </w:endnote>
  <w:endnote w:type="continuationSeparator" w:id="0">
    <w:p w:rsidR="00F161DE" w:rsidRDefault="00F161DE" w:rsidP="00C1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1DE" w:rsidRDefault="00F161DE" w:rsidP="00C108B5">
      <w:r>
        <w:separator/>
      </w:r>
    </w:p>
  </w:footnote>
  <w:footnote w:type="continuationSeparator" w:id="0">
    <w:p w:rsidR="00F161DE" w:rsidRDefault="00F161DE" w:rsidP="00C1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EB5"/>
    <w:rsid w:val="000747F9"/>
    <w:rsid w:val="0036200A"/>
    <w:rsid w:val="00601FC0"/>
    <w:rsid w:val="0080344C"/>
    <w:rsid w:val="00AE4EB5"/>
    <w:rsid w:val="00B26038"/>
    <w:rsid w:val="00C108B5"/>
    <w:rsid w:val="00F1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7688A4D-08B4-46F1-87D9-C763B7C1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1FC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1FC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36200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