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955" w:rsidRDefault="00ED59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別記様式第3号(第4条関係)</w:t>
      </w: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jc w:val="center"/>
        <w:rPr>
          <w:rFonts w:hint="eastAsia"/>
          <w:lang w:eastAsia="zh-TW"/>
        </w:rPr>
      </w:pPr>
      <w:r>
        <w:rPr>
          <w:rFonts w:hint="eastAsia"/>
          <w:spacing w:val="10"/>
          <w:lang w:eastAsia="zh-TW"/>
        </w:rPr>
        <w:t>選挙公報掲載文修正申請</w:t>
      </w:r>
      <w:r>
        <w:rPr>
          <w:rFonts w:hint="eastAsia"/>
          <w:lang w:eastAsia="zh-TW"/>
        </w:rPr>
        <w:t>書</w:t>
      </w: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長門市選挙管理委員会</w:t>
      </w:r>
    </w:p>
    <w:p w:rsidR="00ED5955" w:rsidRDefault="00ED59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委員長　　　　　　　　様</w:t>
      </w: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候補者氏名　　　　　　　　</w:t>
      </w:r>
      <w:r w:rsidR="005D6DBE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rPr>
          <w:rFonts w:hint="eastAsia"/>
          <w:lang w:eastAsia="zh-TW"/>
        </w:rPr>
      </w:pPr>
    </w:p>
    <w:p w:rsidR="00ED5955" w:rsidRDefault="00ED5955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日申請した選挙公報掲載文を修正したいので、修正した掲載文2通を添えて申請します。</w:t>
      </w:r>
    </w:p>
    <w:p w:rsidR="00ED5955" w:rsidRDefault="00ED5955">
      <w:pPr>
        <w:rPr>
          <w:rFonts w:hint="eastAsia"/>
        </w:rPr>
      </w:pPr>
    </w:p>
    <w:p w:rsidR="00ED5955" w:rsidRDefault="00ED5955">
      <w:pPr>
        <w:rPr>
          <w:rFonts w:hint="eastAsia"/>
        </w:rPr>
      </w:pPr>
    </w:p>
    <w:p w:rsidR="00ED5955" w:rsidRDefault="00ED5955">
      <w:pPr>
        <w:rPr>
          <w:rFonts w:hint="eastAsia"/>
        </w:rPr>
      </w:pPr>
      <w:r>
        <w:rPr>
          <w:rFonts w:hint="eastAsia"/>
        </w:rPr>
        <w:t>注　この申請書を入れた封筒には、その表面左側に「選挙公報」と朱書きすること。</w:t>
      </w:r>
    </w:p>
    <w:p w:rsidR="00ED5955" w:rsidRDefault="00ED5955"/>
    <w:sectPr w:rsidR="00ED59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79C" w:rsidRDefault="0046679C">
      <w:r>
        <w:separator/>
      </w:r>
    </w:p>
  </w:endnote>
  <w:endnote w:type="continuationSeparator" w:id="0">
    <w:p w:rsidR="0046679C" w:rsidRDefault="0046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79C" w:rsidRDefault="0046679C">
      <w:r>
        <w:separator/>
      </w:r>
    </w:p>
  </w:footnote>
  <w:footnote w:type="continuationSeparator" w:id="0">
    <w:p w:rsidR="0046679C" w:rsidRDefault="0046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DBE"/>
    <w:rsid w:val="0046679C"/>
    <w:rsid w:val="005D6DBE"/>
    <w:rsid w:val="00E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06D4B16-5E41-4650-A038-3F6F60E0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