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A22" w:rsidRDefault="00A35A2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jc w:val="center"/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>選挙公報掲載申請</w:t>
      </w:r>
      <w:r>
        <w:rPr>
          <w:rFonts w:hint="eastAsia"/>
          <w:lang w:eastAsia="zh-TW"/>
        </w:rPr>
        <w:t>書</w:t>
      </w: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spacing w:after="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長門市選挙管理委員会</w:t>
      </w:r>
    </w:p>
    <w:p w:rsidR="00A35A22" w:rsidRDefault="00A35A2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委員長　　　　　　　　様</w:t>
      </w: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rPr>
          <w:rFonts w:hint="eastAsia"/>
          <w:lang w:eastAsia="zh-TW"/>
        </w:rPr>
      </w:pPr>
    </w:p>
    <w:p w:rsidR="00A35A22" w:rsidRDefault="00A35A22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35A22" w:rsidRDefault="00A35A2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候補者　　　　　　　　　　　　　　　</w:t>
      </w:r>
    </w:p>
    <w:p w:rsidR="00A35A22" w:rsidRDefault="00A35A22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130E8E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A35A22" w:rsidRDefault="00A35A22">
      <w:pPr>
        <w:rPr>
          <w:rFonts w:hint="eastAsia"/>
        </w:rPr>
      </w:pPr>
    </w:p>
    <w:p w:rsidR="00A35A22" w:rsidRDefault="00A35A22">
      <w:pPr>
        <w:rPr>
          <w:rFonts w:hint="eastAsia"/>
        </w:rPr>
      </w:pPr>
    </w:p>
    <w:p w:rsidR="00A35A22" w:rsidRDefault="00A35A22">
      <w:pPr>
        <w:rPr>
          <w:rFonts w:hint="eastAsia"/>
        </w:rPr>
      </w:pPr>
      <w:r>
        <w:rPr>
          <w:rFonts w:hint="eastAsia"/>
        </w:rPr>
        <w:t xml:space="preserve">　長門市選挙公報発行に関する条例第3条第1項の規定により、　　年　　月　　日執行の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A35A2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:rsidR="00A35A22" w:rsidRDefault="00A35A22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noProof/>
              </w:rPr>
              <w:pict>
                <v:group id="_x0000_s1027" style="position:absolute;left:0;text-align:left;margin-left:0;margin-top:2pt;width:105pt;height:28pt;z-index:251657728" coordorigin="1683,8253" coordsize="2127,567" o:allowincell="f"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28" type="#_x0000_t86" style="position:absolute;left:3750;top:8253;width:60;height:567" adj="10800" strokeweight=".5pt"/>
                  <v:shape id="_x0000_s1029" type="#_x0000_t86" style="position:absolute;left:1683;top:8253;width:60;height:567;rotation:180" adj="10800" strokeweight=".5pt"/>
                </v:group>
              </w:pict>
            </w:r>
            <w:r>
              <w:rPr>
                <w:rFonts w:hint="eastAsia"/>
                <w:lang w:eastAsia="zh-TW"/>
              </w:rPr>
              <w:t>長門市議会議員一般</w:t>
            </w:r>
          </w:p>
          <w:p w:rsidR="00A35A22" w:rsidRDefault="00A35A22">
            <w:pPr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長門市長</w:t>
            </w:r>
          </w:p>
        </w:tc>
        <w:tc>
          <w:tcPr>
            <w:tcW w:w="6420" w:type="dxa"/>
            <w:vAlign w:val="center"/>
          </w:tcPr>
          <w:p w:rsidR="00A35A22" w:rsidRDefault="00A35A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選挙における選挙公報に掲載を受けたいので、掲載文2通及び写真</w:t>
            </w:r>
          </w:p>
        </w:tc>
      </w:tr>
    </w:tbl>
    <w:p w:rsidR="00A35A22" w:rsidRDefault="00A35A22">
      <w:pPr>
        <w:rPr>
          <w:rFonts w:hint="eastAsia"/>
        </w:rPr>
      </w:pPr>
      <w:r>
        <w:rPr>
          <w:rFonts w:hint="eastAsia"/>
        </w:rPr>
        <w:t>2枚を添えて次のとおり申請します。</w:t>
      </w:r>
    </w:p>
    <w:p w:rsidR="00A35A22" w:rsidRDefault="00A35A2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A35A2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20" w:type="dxa"/>
            <w:vAlign w:val="center"/>
          </w:tcPr>
          <w:p w:rsidR="00A35A22" w:rsidRDefault="00A35A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600" w:type="dxa"/>
            <w:vAlign w:val="center"/>
          </w:tcPr>
          <w:p w:rsidR="00A35A22" w:rsidRDefault="00A35A2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(電話)　　　　局　　　　番</w:t>
            </w:r>
          </w:p>
        </w:tc>
      </w:tr>
      <w:tr w:rsidR="00A35A2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20" w:type="dxa"/>
            <w:vAlign w:val="center"/>
          </w:tcPr>
          <w:p w:rsidR="00A35A22" w:rsidRDefault="00A35A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連絡責任者氏名</w:t>
            </w:r>
          </w:p>
        </w:tc>
        <w:tc>
          <w:tcPr>
            <w:tcW w:w="6600" w:type="dxa"/>
            <w:vAlign w:val="center"/>
          </w:tcPr>
          <w:p w:rsidR="00A35A22" w:rsidRDefault="00A35A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35A22" w:rsidRDefault="00A35A22">
      <w:pPr>
        <w:spacing w:before="60"/>
        <w:ind w:left="210" w:hanging="210"/>
        <w:rPr>
          <w:rFonts w:hint="eastAsia"/>
        </w:rPr>
      </w:pPr>
      <w:r>
        <w:rPr>
          <w:rFonts w:hint="eastAsia"/>
        </w:rPr>
        <w:t>注　この申請書を入れた封筒には、その表面左側に「選挙公報」と朱書きすること。</w:t>
      </w:r>
    </w:p>
    <w:p w:rsidR="00A35A22" w:rsidRDefault="00A35A22"/>
    <w:sectPr w:rsidR="00A35A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A71" w:rsidRDefault="006E6A71">
      <w:r>
        <w:separator/>
      </w:r>
    </w:p>
  </w:endnote>
  <w:endnote w:type="continuationSeparator" w:id="0">
    <w:p w:rsidR="006E6A71" w:rsidRDefault="006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A71" w:rsidRDefault="006E6A71">
      <w:r>
        <w:separator/>
      </w:r>
    </w:p>
  </w:footnote>
  <w:footnote w:type="continuationSeparator" w:id="0">
    <w:p w:rsidR="006E6A71" w:rsidRDefault="006E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E8E"/>
    <w:rsid w:val="00130E8E"/>
    <w:rsid w:val="006E6A71"/>
    <w:rsid w:val="00A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86C1D64-8A36-496D-87CA-8B019C56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2025-09-13T09:47:00Z</dcterms:created>
  <dcterms:modified xsi:type="dcterms:W3CDTF">2025-09-13T09:47:00Z</dcterms:modified>
</cp:coreProperties>
</file>