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3439" w:rsidRDefault="005F3439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1620"/>
        <w:gridCol w:w="2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0" w:type="dxa"/>
            <w:gridSpan w:val="3"/>
            <w:tcBorders>
              <w:bottom w:val="nil"/>
            </w:tcBorders>
            <w:vAlign w:val="center"/>
          </w:tcPr>
          <w:p w:rsidR="005F3439" w:rsidRDefault="005F3439">
            <w:pPr>
              <w:rPr>
                <w:rFonts w:hint="eastAsia"/>
              </w:rPr>
            </w:pPr>
          </w:p>
          <w:p w:rsidR="005F3439" w:rsidRDefault="005F3439">
            <w:pPr>
              <w:rPr>
                <w:rFonts w:hint="eastAsia"/>
              </w:rPr>
            </w:pPr>
            <w:r>
              <w:rPr>
                <w:rFonts w:hint="eastAsia"/>
              </w:rPr>
              <w:t>政党その他の政治団体の名称</w:t>
            </w:r>
          </w:p>
          <w:p w:rsidR="005F3439" w:rsidRDefault="005F3439">
            <w:pPr>
              <w:rPr>
                <w:rFonts w:hint="eastAsia"/>
              </w:rPr>
            </w:pPr>
          </w:p>
          <w:p w:rsidR="005F3439" w:rsidRDefault="005F3439">
            <w:pPr>
              <w:rPr>
                <w:rFonts w:hint="eastAsia"/>
              </w:rPr>
            </w:pPr>
          </w:p>
          <w:p w:rsidR="005F3439" w:rsidRDefault="005F34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何年何月何日執行長門市長選挙</w:t>
            </w:r>
          </w:p>
          <w:p w:rsidR="005F3439" w:rsidRDefault="005F3439">
            <w:pPr>
              <w:rPr>
                <w:rFonts w:hint="eastAsia"/>
              </w:rPr>
            </w:pPr>
          </w:p>
          <w:p w:rsidR="005F3439" w:rsidRDefault="005F343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6660" w:type="dxa"/>
            <w:tcBorders>
              <w:top w:val="nil"/>
              <w:bottom w:val="nil"/>
            </w:tcBorders>
            <w:vAlign w:val="center"/>
          </w:tcPr>
          <w:p w:rsidR="005F3439" w:rsidRDefault="005F343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政治活動用自動車　　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F3439" w:rsidRDefault="005F3439">
            <w:pPr>
              <w:spacing w:before="120" w:line="360" w:lineRule="auto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長門市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  <w:spacing w:val="60"/>
              </w:rPr>
              <w:t>挙管理</w:t>
            </w:r>
            <w:r>
              <w:rPr>
                <w:rFonts w:hint="eastAsia"/>
              </w:rPr>
              <w:t>委</w:t>
            </w:r>
            <w:r>
              <w:rPr>
                <w:rFonts w:hint="eastAsia"/>
                <w:spacing w:val="60"/>
              </w:rPr>
              <w:t>員会の</w:t>
            </w:r>
            <w:r>
              <w:rPr>
                <w:rFonts w:hint="eastAsia"/>
              </w:rPr>
              <w:t>印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5F3439" w:rsidRDefault="005F34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20" w:type="dxa"/>
            <w:gridSpan w:val="3"/>
            <w:tcBorders>
              <w:top w:val="nil"/>
            </w:tcBorders>
          </w:tcPr>
          <w:p w:rsidR="005F3439" w:rsidRDefault="005F34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F3439" w:rsidRDefault="005F3439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439" w:rsidRDefault="005F3439">
      <w:r>
        <w:separator/>
      </w:r>
    </w:p>
  </w:endnote>
  <w:endnote w:type="continuationSeparator" w:id="0">
    <w:p w:rsidR="005F3439" w:rsidRDefault="005F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439" w:rsidRDefault="005F3439">
      <w:r>
        <w:separator/>
      </w:r>
    </w:p>
  </w:footnote>
  <w:footnote w:type="continuationSeparator" w:id="0">
    <w:p w:rsidR="005F3439" w:rsidRDefault="005F3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696"/>
    <w:rsid w:val="005F3439"/>
    <w:rsid w:val="00A6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3368E4E-9958-4183-BFAD-EA2333D5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2005-08-02T08:37:00Z</cp:lastPrinted>
  <dcterms:created xsi:type="dcterms:W3CDTF">2025-09-13T09:45:00Z</dcterms:created>
  <dcterms:modified xsi:type="dcterms:W3CDTF">2025-09-13T09:45:00Z</dcterms:modified>
</cp:coreProperties>
</file>