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FEF" w:rsidRDefault="00141FEF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162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3"/>
            <w:tcBorders>
              <w:bottom w:val="nil"/>
            </w:tcBorders>
          </w:tcPr>
          <w:p w:rsidR="00141FEF" w:rsidRDefault="00141FEF">
            <w:pPr>
              <w:rPr>
                <w:rFonts w:hint="eastAsia"/>
              </w:rPr>
            </w:pPr>
          </w:p>
          <w:p w:rsidR="00141FEF" w:rsidRDefault="00141FEF">
            <w:pPr>
              <w:rPr>
                <w:rFonts w:hint="eastAsia"/>
              </w:rPr>
            </w:pPr>
            <w:r>
              <w:rPr>
                <w:rFonts w:hint="eastAsia"/>
              </w:rPr>
              <w:t>何選第何号の何</w:t>
            </w:r>
          </w:p>
          <w:p w:rsidR="00141FEF" w:rsidRDefault="00141FEF">
            <w:pPr>
              <w:rPr>
                <w:rFonts w:hint="eastAsia"/>
              </w:rPr>
            </w:pPr>
          </w:p>
          <w:p w:rsidR="00141FEF" w:rsidRDefault="00141FEF">
            <w:pPr>
              <w:rPr>
                <w:rFonts w:hint="eastAsia"/>
              </w:rPr>
            </w:pPr>
          </w:p>
          <w:p w:rsidR="00141FEF" w:rsidRDefault="00141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何年何月何日執行何選挙</w:t>
            </w:r>
          </w:p>
          <w:p w:rsidR="00141FEF" w:rsidRDefault="00141FEF">
            <w:pPr>
              <w:rPr>
                <w:rFonts w:hint="eastAsia"/>
              </w:rPr>
            </w:pPr>
          </w:p>
          <w:p w:rsidR="00141FEF" w:rsidRDefault="00141FEF">
            <w:pPr>
              <w:rPr>
                <w:rFonts w:hint="eastAsia"/>
              </w:rPr>
            </w:pPr>
          </w:p>
          <w:p w:rsidR="00141FEF" w:rsidRDefault="00141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候補者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　運動員の証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41FEF" w:rsidRDefault="00141F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長門市選挙管理委員会　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1FEF" w:rsidRDefault="00141FEF">
            <w:pPr>
              <w:widowControl/>
              <w:wordWrap/>
              <w:overflowPunct/>
              <w:autoSpaceDE/>
              <w:autoSpaceDN/>
              <w:spacing w:before="120" w:line="360" w:lineRule="auto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141FEF" w:rsidRDefault="00141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gridSpan w:val="3"/>
            <w:tcBorders>
              <w:top w:val="nil"/>
            </w:tcBorders>
            <w:vAlign w:val="center"/>
          </w:tcPr>
          <w:p w:rsidR="00141FEF" w:rsidRDefault="00141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1FEF" w:rsidRDefault="00141FEF">
      <w:pPr>
        <w:spacing w:before="60"/>
      </w:pPr>
      <w:r>
        <w:rPr>
          <w:rFonts w:hint="eastAsia"/>
        </w:rPr>
        <w:t>備考　布地は白色とし文字は黒色とする。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FEF" w:rsidRDefault="00141FEF">
      <w:r>
        <w:separator/>
      </w:r>
    </w:p>
  </w:endnote>
  <w:endnote w:type="continuationSeparator" w:id="0">
    <w:p w:rsidR="00141FEF" w:rsidRDefault="0014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FEF" w:rsidRDefault="00141FEF">
      <w:r>
        <w:separator/>
      </w:r>
    </w:p>
  </w:footnote>
  <w:footnote w:type="continuationSeparator" w:id="0">
    <w:p w:rsidR="00141FEF" w:rsidRDefault="0014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9C8"/>
    <w:rsid w:val="00141FEF"/>
    <w:rsid w:val="00B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046EC45-0E2A-4DEF-ADF7-260E2AF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