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6274" w:rsidRDefault="008B6274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0"/>
        <w:gridCol w:w="888"/>
        <w:gridCol w:w="2292"/>
        <w:gridCol w:w="1620"/>
        <w:gridCol w:w="2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8520" w:type="dxa"/>
            <w:gridSpan w:val="5"/>
            <w:tcBorders>
              <w:bottom w:val="nil"/>
            </w:tcBorders>
          </w:tcPr>
          <w:p w:rsidR="008B6274" w:rsidRDefault="008B6274">
            <w:pPr>
              <w:rPr>
                <w:rFonts w:hint="eastAsia"/>
              </w:rPr>
            </w:pPr>
          </w:p>
          <w:p w:rsidR="008B6274" w:rsidRDefault="008B6274">
            <w:pPr>
              <w:rPr>
                <w:rFonts w:hint="eastAsia"/>
              </w:rPr>
            </w:pPr>
            <w:r>
              <w:rPr>
                <w:rFonts w:hint="eastAsia"/>
              </w:rPr>
              <w:t>何選第何号の何</w:t>
            </w:r>
          </w:p>
          <w:p w:rsidR="008B6274" w:rsidRDefault="008B6274">
            <w:pPr>
              <w:rPr>
                <w:rFonts w:hint="eastAsia"/>
              </w:rPr>
            </w:pPr>
          </w:p>
          <w:p w:rsidR="008B6274" w:rsidRDefault="008B6274">
            <w:pPr>
              <w:rPr>
                <w:rFonts w:hint="eastAsia"/>
              </w:rPr>
            </w:pPr>
          </w:p>
          <w:p w:rsidR="008B6274" w:rsidRDefault="008B62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何年何月何日執行何選挙</w:t>
            </w:r>
          </w:p>
          <w:p w:rsidR="008B6274" w:rsidRDefault="008B6274">
            <w:pPr>
              <w:rPr>
                <w:rFonts w:hint="eastAsia"/>
              </w:rPr>
            </w:pPr>
          </w:p>
          <w:p w:rsidR="008B6274" w:rsidRDefault="008B6274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480" w:type="dxa"/>
            <w:tcBorders>
              <w:top w:val="nil"/>
              <w:bottom w:val="nil"/>
              <w:right w:val="nil"/>
            </w:tcBorders>
            <w:vAlign w:val="center"/>
          </w:tcPr>
          <w:p w:rsidR="008B6274" w:rsidRDefault="008B62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候補者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274" w:rsidRDefault="008B6274">
            <w:pPr>
              <w:spacing w:after="120"/>
              <w:ind w:left="36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乗</w:t>
            </w:r>
            <w:r>
              <w:rPr>
                <w:rFonts w:hint="eastAsia"/>
              </w:rPr>
              <w:t>車</w:t>
            </w:r>
          </w:p>
          <w:p w:rsidR="008B6274" w:rsidRDefault="008B6274">
            <w:pPr>
              <w:ind w:left="36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乗</w:t>
            </w:r>
            <w:r>
              <w:rPr>
                <w:rFonts w:hint="eastAsia"/>
              </w:rPr>
              <w:t>船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B6274" w:rsidRDefault="008B6274">
            <w:pPr>
              <w:ind w:left="36"/>
              <w:rPr>
                <w:rFonts w:hint="eastAsia"/>
              </w:rPr>
            </w:pPr>
            <w:r>
              <w:rPr>
                <w:rFonts w:hint="eastAsia"/>
              </w:rPr>
              <w:t>の証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6660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B6274" w:rsidRDefault="008B627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長門市選挙管理委員会　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B6274" w:rsidRDefault="008B6274">
            <w:pPr>
              <w:widowControl/>
              <w:wordWrap/>
              <w:overflowPunct/>
              <w:autoSpaceDE/>
              <w:autoSpaceDN/>
              <w:spacing w:before="120" w:line="360" w:lineRule="auto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長門市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  <w:spacing w:val="60"/>
              </w:rPr>
              <w:t>挙管理</w:t>
            </w:r>
            <w:r>
              <w:rPr>
                <w:rFonts w:hint="eastAsia"/>
              </w:rPr>
              <w:t>委</w:t>
            </w:r>
            <w:r>
              <w:rPr>
                <w:rFonts w:hint="eastAsia"/>
                <w:spacing w:val="60"/>
              </w:rPr>
              <w:t>員会の</w:t>
            </w:r>
            <w:r>
              <w:rPr>
                <w:rFonts w:hint="eastAsia"/>
              </w:rPr>
              <w:t>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vAlign w:val="center"/>
          </w:tcPr>
          <w:p w:rsidR="008B6274" w:rsidRDefault="008B62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20" w:type="dxa"/>
            <w:gridSpan w:val="5"/>
            <w:tcBorders>
              <w:top w:val="nil"/>
            </w:tcBorders>
            <w:vAlign w:val="center"/>
          </w:tcPr>
          <w:p w:rsidR="008B6274" w:rsidRDefault="008B62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B6274" w:rsidRDefault="008B6274">
      <w:pPr>
        <w:spacing w:before="60"/>
      </w:pPr>
      <w:r>
        <w:rPr>
          <w:rFonts w:hint="eastAsia"/>
        </w:rPr>
        <w:t>備考　布地は白色とし文字は赤色とする。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274" w:rsidRDefault="008B6274">
      <w:r>
        <w:separator/>
      </w:r>
    </w:p>
  </w:endnote>
  <w:endnote w:type="continuationSeparator" w:id="0">
    <w:p w:rsidR="008B6274" w:rsidRDefault="008B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274" w:rsidRDefault="008B6274">
      <w:r>
        <w:separator/>
      </w:r>
    </w:p>
  </w:footnote>
  <w:footnote w:type="continuationSeparator" w:id="0">
    <w:p w:rsidR="008B6274" w:rsidRDefault="008B6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982"/>
    <w:rsid w:val="00653982"/>
    <w:rsid w:val="008B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4ED33FA-5F6E-4ECB-A678-97B8897B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2025-09-13T09:45:00Z</dcterms:created>
  <dcterms:modified xsi:type="dcterms:W3CDTF">2025-09-13T09:45:00Z</dcterms:modified>
</cp:coreProperties>
</file>