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3BC4" w:rsidRDefault="00063BC4">
      <w:pPr>
        <w:ind w:right="420"/>
      </w:pPr>
      <w:r>
        <w:rPr>
          <w:rFonts w:hint="eastAsia"/>
        </w:rPr>
        <w:t>別記様式第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240"/>
        <w:gridCol w:w="1620"/>
        <w:gridCol w:w="2220"/>
        <w:gridCol w:w="22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400"/>
        </w:trPr>
        <w:tc>
          <w:tcPr>
            <w:tcW w:w="22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063BC4" w:rsidRDefault="00063B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gridSpan w:val="3"/>
            <w:tcBorders>
              <w:bottom w:val="nil"/>
            </w:tcBorders>
            <w:textDirection w:val="tbRlV"/>
            <w:vAlign w:val="center"/>
          </w:tcPr>
          <w:p w:rsidR="00063BC4" w:rsidRDefault="00063B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何選第何</w:t>
            </w:r>
            <w:r>
              <w:rPr>
                <w:rFonts w:hint="eastAsia"/>
              </w:rPr>
              <w:t>号</w:t>
            </w:r>
          </w:p>
          <w:p w:rsidR="00063BC4" w:rsidRDefault="00063BC4">
            <w:pPr>
              <w:rPr>
                <w:rFonts w:hint="eastAsia"/>
              </w:rPr>
            </w:pPr>
          </w:p>
          <w:p w:rsidR="00063BC4" w:rsidRDefault="00063BC4">
            <w:pPr>
              <w:rPr>
                <w:rFonts w:hint="eastAsia"/>
              </w:rPr>
            </w:pPr>
          </w:p>
          <w:p w:rsidR="00063BC4" w:rsidRDefault="00063B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53"/>
              </w:rPr>
              <w:t>何年何月何日執行何選</w:t>
            </w:r>
            <w:r>
              <w:rPr>
                <w:rFonts w:hint="eastAsia"/>
              </w:rPr>
              <w:t>挙</w:t>
            </w:r>
          </w:p>
          <w:p w:rsidR="00063BC4" w:rsidRDefault="00063BC4">
            <w:pPr>
              <w:rPr>
                <w:rFonts w:hint="eastAsia"/>
              </w:rPr>
            </w:pPr>
          </w:p>
          <w:p w:rsidR="00063BC4" w:rsidRDefault="00063BC4">
            <w:pPr>
              <w:rPr>
                <w:rFonts w:hint="eastAsia"/>
              </w:rPr>
            </w:pPr>
          </w:p>
          <w:p w:rsidR="00063BC4" w:rsidRDefault="00063B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</w:rPr>
              <w:t>候補</w:t>
            </w:r>
            <w:r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 xml:space="preserve">名　　</w:t>
            </w:r>
            <w:r>
              <w:rPr>
                <w:rFonts w:hint="eastAsia"/>
                <w:spacing w:val="210"/>
              </w:rPr>
              <w:t>街頭演</w:t>
            </w:r>
            <w:r>
              <w:rPr>
                <w:rFonts w:hint="eastAsia"/>
              </w:rPr>
              <w:t>説</w:t>
            </w:r>
          </w:p>
          <w:p w:rsidR="00063BC4" w:rsidRDefault="00063BC4">
            <w:pPr>
              <w:rPr>
                <w:rFonts w:hint="eastAsia"/>
              </w:rPr>
            </w:pPr>
          </w:p>
          <w:p w:rsidR="00063BC4" w:rsidRDefault="00063BC4">
            <w:pPr>
              <w:rPr>
                <w:rFonts w:hint="eastAsia"/>
              </w:rPr>
            </w:pPr>
          </w:p>
          <w:p w:rsidR="00063BC4" w:rsidRDefault="00063B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長門市選挙管理委員会</w:t>
            </w:r>
            <w:r>
              <w:rPr>
                <w:rFonts w:hint="eastAsia"/>
              </w:rPr>
              <w:t xml:space="preserve"> </w:t>
            </w:r>
          </w:p>
          <w:p w:rsidR="00063BC4" w:rsidRDefault="00063BC4">
            <w:pPr>
              <w:rPr>
                <w:rFonts w:hint="eastAsia"/>
              </w:rPr>
            </w:pPr>
          </w:p>
          <w:p w:rsidR="00063BC4" w:rsidRDefault="00063BC4">
            <w:pPr>
              <w:rPr>
                <w:rFonts w:hint="eastAsia"/>
              </w:rPr>
            </w:pPr>
          </w:p>
        </w:tc>
        <w:tc>
          <w:tcPr>
            <w:tcW w:w="222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063BC4" w:rsidRDefault="00063B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220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063BC4" w:rsidRDefault="00063BC4">
            <w:pPr>
              <w:ind w:right="113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63BC4" w:rsidRDefault="00063BC4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63BC4" w:rsidRDefault="00063BC4">
            <w:pPr>
              <w:spacing w:before="120" w:line="360" w:lineRule="auto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長門市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  <w:spacing w:val="60"/>
              </w:rPr>
              <w:t>挙管理</w:t>
            </w:r>
            <w:r>
              <w:rPr>
                <w:rFonts w:hint="eastAsia"/>
              </w:rPr>
              <w:t>委</w:t>
            </w:r>
            <w:r>
              <w:rPr>
                <w:rFonts w:hint="eastAsia"/>
                <w:spacing w:val="60"/>
              </w:rPr>
              <w:t>員会の</w:t>
            </w:r>
            <w:r>
              <w:rPr>
                <w:rFonts w:hint="eastAsia"/>
              </w:rPr>
              <w:t>印</w:t>
            </w:r>
          </w:p>
        </w:tc>
        <w:tc>
          <w:tcPr>
            <w:tcW w:w="2220" w:type="dxa"/>
            <w:tcBorders>
              <w:top w:val="nil"/>
              <w:bottom w:val="nil"/>
            </w:tcBorders>
            <w:vAlign w:val="center"/>
          </w:tcPr>
          <w:p w:rsidR="00063BC4" w:rsidRDefault="00063BC4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063BC4" w:rsidRDefault="00063BC4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220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063BC4" w:rsidRDefault="00063BC4">
            <w:pPr>
              <w:ind w:right="113"/>
              <w:rPr>
                <w:rFonts w:hint="eastAsia"/>
              </w:rPr>
            </w:pPr>
          </w:p>
        </w:tc>
        <w:tc>
          <w:tcPr>
            <w:tcW w:w="4080" w:type="dxa"/>
            <w:gridSpan w:val="3"/>
            <w:tcBorders>
              <w:top w:val="nil"/>
            </w:tcBorders>
            <w:vAlign w:val="center"/>
          </w:tcPr>
          <w:p w:rsidR="00063BC4" w:rsidRDefault="00063BC4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063BC4" w:rsidRDefault="00063BC4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</w:tr>
    </w:tbl>
    <w:p w:rsidR="00063BC4" w:rsidRDefault="00063BC4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BC4" w:rsidRDefault="00063BC4">
      <w:r>
        <w:separator/>
      </w:r>
    </w:p>
  </w:endnote>
  <w:endnote w:type="continuationSeparator" w:id="0">
    <w:p w:rsidR="00063BC4" w:rsidRDefault="0006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BC4" w:rsidRDefault="00063BC4">
      <w:r>
        <w:separator/>
      </w:r>
    </w:p>
  </w:footnote>
  <w:footnote w:type="continuationSeparator" w:id="0">
    <w:p w:rsidR="00063BC4" w:rsidRDefault="00063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7C0"/>
    <w:rsid w:val="00063BC4"/>
    <w:rsid w:val="0023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28DB607-7F54-49DC-A085-8625649B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2025-09-13T09:45:00Z</dcterms:created>
  <dcterms:modified xsi:type="dcterms:W3CDTF">2025-09-13T09:45:00Z</dcterms:modified>
</cp:coreProperties>
</file>