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43A" w:rsidRDefault="006A543A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A543A" w:rsidRDefault="006A543A">
      <w:pPr>
        <w:spacing w:after="6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選挙運動用の自動車又は船舶の表示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162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8520" w:type="dxa"/>
            <w:gridSpan w:val="3"/>
            <w:tcBorders>
              <w:bottom w:val="nil"/>
            </w:tcBorders>
          </w:tcPr>
          <w:p w:rsidR="006A543A" w:rsidRDefault="006A543A">
            <w:pPr>
              <w:rPr>
                <w:rFonts w:hint="eastAsia"/>
              </w:rPr>
            </w:pPr>
          </w:p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>何選第何号</w:t>
            </w:r>
          </w:p>
          <w:p w:rsidR="006A543A" w:rsidRDefault="006A543A">
            <w:pPr>
              <w:rPr>
                <w:rFonts w:hint="eastAsia"/>
              </w:rPr>
            </w:pPr>
          </w:p>
          <w:p w:rsidR="006A543A" w:rsidRDefault="006A543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候補者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何年何月何日執行何選挙</w:t>
            </w:r>
          </w:p>
          <w:p w:rsidR="006A543A" w:rsidRDefault="006A543A">
            <w:pPr>
              <w:rPr>
                <w:rFonts w:hint="eastAsia"/>
              </w:rPr>
            </w:pPr>
          </w:p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選挙運動用</w:t>
            </w:r>
          </w:p>
          <w:p w:rsidR="006A543A" w:rsidRDefault="006A543A">
            <w:pPr>
              <w:rPr>
                <w:rFonts w:hint="eastAsia"/>
              </w:rPr>
            </w:pPr>
          </w:p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自動車又は船舶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543A" w:rsidRDefault="006A543A">
            <w:pPr>
              <w:widowControl/>
              <w:wordWrap/>
              <w:overflowPunct/>
              <w:autoSpaceDE/>
              <w:autoSpaceDN/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長門市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  <w:spacing w:val="60"/>
              </w:rPr>
              <w:t>挙管理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  <w:spacing w:val="60"/>
              </w:rPr>
              <w:t>員会の</w:t>
            </w:r>
            <w:r>
              <w:rPr>
                <w:rFonts w:hint="eastAsia"/>
              </w:rPr>
              <w:t>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0" w:type="dxa"/>
            <w:gridSpan w:val="3"/>
            <w:tcBorders>
              <w:top w:val="nil"/>
            </w:tcBorders>
            <w:vAlign w:val="center"/>
          </w:tcPr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543A" w:rsidRDefault="006A543A">
      <w:pPr>
        <w:rPr>
          <w:rFonts w:hint="eastAsia"/>
        </w:rPr>
      </w:pPr>
    </w:p>
    <w:p w:rsidR="006A543A" w:rsidRDefault="006A543A">
      <w:pPr>
        <w:spacing w:after="6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選挙運動用の拡声機の表示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0"/>
        <w:gridCol w:w="162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8520" w:type="dxa"/>
            <w:gridSpan w:val="3"/>
            <w:tcBorders>
              <w:bottom w:val="nil"/>
            </w:tcBorders>
          </w:tcPr>
          <w:p w:rsidR="006A543A" w:rsidRDefault="006A543A">
            <w:pPr>
              <w:rPr>
                <w:rFonts w:hint="eastAsia"/>
              </w:rPr>
            </w:pPr>
          </w:p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>何選第何号</w:t>
            </w:r>
          </w:p>
          <w:p w:rsidR="006A543A" w:rsidRDefault="006A543A">
            <w:pPr>
              <w:rPr>
                <w:rFonts w:hint="eastAsia"/>
              </w:rPr>
            </w:pPr>
          </w:p>
          <w:p w:rsidR="006A543A" w:rsidRDefault="006A543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候補者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6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何年何月何日執行何選挙</w:t>
            </w:r>
          </w:p>
          <w:p w:rsidR="006A543A" w:rsidRDefault="006A543A">
            <w:pPr>
              <w:rPr>
                <w:rFonts w:hint="eastAsia"/>
              </w:rPr>
            </w:pPr>
          </w:p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選挙運動用</w:t>
            </w:r>
          </w:p>
          <w:p w:rsidR="006A543A" w:rsidRDefault="006A543A">
            <w:pPr>
              <w:rPr>
                <w:rFonts w:hint="eastAsia"/>
              </w:rPr>
            </w:pPr>
          </w:p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拡声機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543A" w:rsidRDefault="006A543A">
            <w:pPr>
              <w:widowControl/>
              <w:wordWrap/>
              <w:overflowPunct/>
              <w:autoSpaceDE/>
              <w:autoSpaceDN/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長門市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  <w:spacing w:val="60"/>
              </w:rPr>
              <w:t>挙管理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  <w:spacing w:val="60"/>
              </w:rPr>
              <w:t>員会の</w:t>
            </w:r>
            <w:r>
              <w:rPr>
                <w:rFonts w:hint="eastAsia"/>
              </w:rPr>
              <w:t>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0" w:type="dxa"/>
            <w:gridSpan w:val="3"/>
            <w:tcBorders>
              <w:top w:val="nil"/>
            </w:tcBorders>
            <w:vAlign w:val="center"/>
          </w:tcPr>
          <w:p w:rsidR="006A543A" w:rsidRDefault="006A54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543A" w:rsidRDefault="006A543A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43A" w:rsidRDefault="006A543A">
      <w:r>
        <w:separator/>
      </w:r>
    </w:p>
  </w:endnote>
  <w:endnote w:type="continuationSeparator" w:id="0">
    <w:p w:rsidR="006A543A" w:rsidRDefault="006A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43A" w:rsidRDefault="006A543A">
      <w:r>
        <w:separator/>
      </w:r>
    </w:p>
  </w:footnote>
  <w:footnote w:type="continuationSeparator" w:id="0">
    <w:p w:rsidR="006A543A" w:rsidRDefault="006A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84B"/>
    <w:rsid w:val="006A543A"/>
    <w:rsid w:val="008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A9E3DE7-589F-4C68-A884-6BA0BE36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2025-09-13T09:45:00Z</dcterms:created>
  <dcterms:modified xsi:type="dcterms:W3CDTF">2025-09-13T09:45:00Z</dcterms:modified>
</cp:coreProperties>
</file>