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701" w:rsidRDefault="00A6670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320"/>
        <w:gridCol w:w="600"/>
        <w:gridCol w:w="240"/>
        <w:gridCol w:w="240"/>
        <w:gridCol w:w="1680"/>
        <w:gridCol w:w="120"/>
        <w:gridCol w:w="3600"/>
        <w:gridCol w:w="240"/>
      </w:tblGrid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3840"/>
        </w:trPr>
        <w:tc>
          <w:tcPr>
            <w:tcW w:w="8520" w:type="dxa"/>
            <w:gridSpan w:val="10"/>
            <w:tcBorders>
              <w:bottom w:val="nil"/>
            </w:tcBorders>
          </w:tcPr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認可地縁団体印鑑登録廃止申請書</w:t>
            </w:r>
          </w:p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rPr>
                <w:rFonts w:hint="eastAsia"/>
                <w:lang w:eastAsia="zh-TW"/>
              </w:rPr>
            </w:pPr>
          </w:p>
          <w:p w:rsidR="00A66701" w:rsidRDefault="00A6670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40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66701" w:rsidRDefault="00A6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  <w:position w:val="12"/>
              </w:rPr>
              <w:t>廃止しようとす</w:t>
            </w:r>
            <w:r>
              <w:rPr>
                <w:rFonts w:hint="eastAsia"/>
                <w:position w:val="12"/>
              </w:rPr>
              <w:t>る</w:t>
            </w:r>
            <w:r>
              <w:rPr>
                <w:rFonts w:hint="eastAsia"/>
              </w:rPr>
              <w:t>認可地縁団体印鑑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A66701" w:rsidRDefault="00A6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:rsidR="00A66701" w:rsidRDefault="00A6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認可地縁団体の主たる事務所の所在地</w:t>
            </w:r>
          </w:p>
        </w:tc>
        <w:tc>
          <w:tcPr>
            <w:tcW w:w="3600" w:type="dxa"/>
            <w:tcBorders>
              <w:right w:val="single" w:sz="12" w:space="0" w:color="auto"/>
            </w:tcBorders>
          </w:tcPr>
          <w:p w:rsidR="00A66701" w:rsidRDefault="00A66701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1920" w:type="dxa"/>
            <w:gridSpan w:val="2"/>
            <w:vMerge/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A66701" w:rsidRDefault="00A66701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426"/>
              </w:rPr>
              <w:t>資</w:t>
            </w:r>
            <w:r>
              <w:rPr>
                <w:rFonts w:hint="eastAsia"/>
              </w:rPr>
              <w:t>格)</w:t>
            </w:r>
          </w:p>
          <w:p w:rsidR="00A66701" w:rsidRDefault="00A6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20" w:type="dxa"/>
            <w:gridSpan w:val="2"/>
            <w:tcBorders>
              <w:right w:val="single" w:sz="12" w:space="0" w:color="auto"/>
            </w:tcBorders>
            <w:vAlign w:val="center"/>
          </w:tcPr>
          <w:p w:rsidR="00A66701" w:rsidRDefault="00A66701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  <w:p w:rsidR="00A66701" w:rsidRDefault="00A66701" w:rsidP="002B3177">
            <w:pPr>
              <w:ind w:right="1050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nil"/>
              <w:bottom w:val="single" w:sz="12" w:space="0" w:color="auto"/>
            </w:tcBorders>
            <w:vAlign w:val="center"/>
          </w:tcPr>
          <w:p w:rsidR="00A66701" w:rsidRDefault="00A6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6701" w:rsidRDefault="00A667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A66701" w:rsidRDefault="00A66701">
            <w:pPr>
              <w:rPr>
                <w:rFonts w:hint="eastAsia"/>
              </w:rPr>
            </w:pP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520" w:type="dxa"/>
            <w:gridSpan w:val="10"/>
            <w:tcBorders>
              <w:top w:val="nil"/>
              <w:bottom w:val="nil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40" w:type="dxa"/>
            <w:tcBorders>
              <w:top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6701" w:rsidRDefault="00A66701">
            <w:pPr>
              <w:spacing w:after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上記のとおり認可地縁団体印鑑の登録の廃止を申請します。</w:t>
            </w:r>
          </w:p>
          <w:p w:rsidR="00A66701" w:rsidRDefault="00A66701">
            <w:pPr>
              <w:spacing w:after="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□　</w:t>
            </w:r>
            <w:r>
              <w:rPr>
                <w:rFonts w:hint="eastAsia"/>
                <w:spacing w:val="105"/>
                <w:lang w:eastAsia="zh-TW"/>
              </w:rPr>
              <w:t>本</w:t>
            </w:r>
            <w:r>
              <w:rPr>
                <w:rFonts w:hint="eastAsia"/>
                <w:lang w:eastAsia="zh-TW"/>
              </w:rPr>
              <w:t>人　　　住所</w:t>
            </w:r>
          </w:p>
          <w:p w:rsidR="00A66701" w:rsidRDefault="00A66701" w:rsidP="002B3177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2B3177">
              <w:rPr>
                <w:rFonts w:hint="eastAsia"/>
                <w:lang w:eastAsia="zh-TW"/>
              </w:rPr>
              <w:t xml:space="preserve">　□　代理人　　　氏名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A66701" w:rsidRDefault="00A6670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8520" w:type="dxa"/>
            <w:gridSpan w:val="10"/>
            <w:tcBorders>
              <w:top w:val="nil"/>
              <w:bottom w:val="nil"/>
            </w:tcBorders>
          </w:tcPr>
          <w:p w:rsidR="00A66701" w:rsidRDefault="00A6670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tcBorders>
              <w:top w:val="nil"/>
              <w:bottom w:val="nil"/>
              <w:right w:val="single" w:sz="12" w:space="0" w:color="auto"/>
            </w:tcBorders>
          </w:tcPr>
          <w:p w:rsidR="00A66701" w:rsidRDefault="00A66701">
            <w:pPr>
              <w:rPr>
                <w:rFonts w:hint="eastAsia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66701" w:rsidRDefault="00A6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廃止する理由</w:t>
            </w:r>
          </w:p>
        </w:tc>
        <w:tc>
          <w:tcPr>
            <w:tcW w:w="64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6701" w:rsidRDefault="00A66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亡</w:t>
            </w:r>
            <w:r>
              <w:rPr>
                <w:rFonts w:hint="eastAsia"/>
                <w:spacing w:val="210"/>
              </w:rPr>
              <w:t>失・</w:t>
            </w:r>
            <w:r>
              <w:rPr>
                <w:rFonts w:hint="eastAsia"/>
              </w:rPr>
              <w:t>改</w:t>
            </w:r>
            <w:r>
              <w:rPr>
                <w:rFonts w:hint="eastAsia"/>
                <w:spacing w:val="210"/>
              </w:rPr>
              <w:t>印・</w:t>
            </w:r>
            <w:r>
              <w:rPr>
                <w:rFonts w:hint="eastAsia"/>
              </w:rPr>
              <w:t>その他(　　　　　　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A66701" w:rsidRDefault="00A667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6701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8520" w:type="dxa"/>
            <w:gridSpan w:val="10"/>
            <w:tcBorders>
              <w:top w:val="nil"/>
            </w:tcBorders>
          </w:tcPr>
          <w:p w:rsidR="00A66701" w:rsidRDefault="00A66701">
            <w:pPr>
              <w:spacing w:before="120" w:after="80"/>
              <w:rPr>
                <w:rFonts w:hint="eastAsia"/>
              </w:rPr>
            </w:pPr>
            <w:r>
              <w:rPr>
                <w:rFonts w:hint="eastAsia"/>
              </w:rPr>
              <w:t>(注意事項)</w:t>
            </w:r>
          </w:p>
          <w:p w:rsidR="00A66701" w:rsidRDefault="00A66701" w:rsidP="002B3177">
            <w:pPr>
              <w:spacing w:line="300" w:lineRule="auto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1　この申請は本人が自ら手続をしてください。代理人によるときは、委任の旨を証する書面が必要です。</w:t>
            </w:r>
          </w:p>
          <w:p w:rsidR="00A66701" w:rsidRDefault="00A66701">
            <w:pPr>
              <w:spacing w:line="300" w:lineRule="auto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64F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資格(　　)の欄には、代表者、職務代行者、仮代表者、特別代理人又は清算人のいずれかを記入してください。</w:t>
            </w:r>
          </w:p>
        </w:tc>
      </w:tr>
    </w:tbl>
    <w:p w:rsidR="00A66701" w:rsidRDefault="00A66701"/>
    <w:sectPr w:rsidR="00A667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B14" w:rsidRDefault="00E42B14">
      <w:r>
        <w:separator/>
      </w:r>
    </w:p>
  </w:endnote>
  <w:endnote w:type="continuationSeparator" w:id="0">
    <w:p w:rsidR="00E42B14" w:rsidRDefault="00E4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B14" w:rsidRDefault="00E42B14">
      <w:r>
        <w:separator/>
      </w:r>
    </w:p>
  </w:footnote>
  <w:footnote w:type="continuationSeparator" w:id="0">
    <w:p w:rsidR="00E42B14" w:rsidRDefault="00E4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64F"/>
    <w:rsid w:val="00051B29"/>
    <w:rsid w:val="002B3177"/>
    <w:rsid w:val="009B464F"/>
    <w:rsid w:val="00A66701"/>
    <w:rsid w:val="00E42B14"/>
    <w:rsid w:val="00E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F21D10F-8025-4F4F-A0A0-016397F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B464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B464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051B2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別記様式第5号(第9条関係)</vt:lpstr>
      <vt:lpstr>別記様式第5号(第9条関係)</vt:lpstr>
    </vt:vector>
  </TitlesOfParts>
  <Company>長門市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別記様式第5号(第9条関係)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2025-09-13T09:44:00Z</dcterms:created>
  <dcterms:modified xsi:type="dcterms:W3CDTF">2025-09-13T09:44:00Z</dcterms:modified>
</cp:coreProperties>
</file>