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E83" w:rsidRDefault="00971E8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920"/>
        <w:gridCol w:w="240"/>
        <w:gridCol w:w="240"/>
        <w:gridCol w:w="1680"/>
        <w:gridCol w:w="120"/>
        <w:gridCol w:w="360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971E83" w:rsidRDefault="00971E8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認可地縁団体印鑑登録証明書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71E83" w:rsidRDefault="00971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71E83" w:rsidRDefault="00971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:rsidR="00971E83" w:rsidRDefault="00971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認可地縁団体の主たる事務所の所在地</w:t>
            </w: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:rsidR="00971E83" w:rsidRDefault="00971E8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971E83" w:rsidRDefault="00971E83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26"/>
              </w:rPr>
              <w:t>資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>)</w:t>
            </w:r>
          </w:p>
          <w:p w:rsidR="00971E83" w:rsidRDefault="00971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20" w:type="dxa"/>
            <w:gridSpan w:val="2"/>
            <w:tcBorders>
              <w:right w:val="single" w:sz="12" w:space="0" w:color="auto"/>
            </w:tcBorders>
          </w:tcPr>
          <w:p w:rsidR="00971E83" w:rsidRDefault="00971E83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nil"/>
              <w:bottom w:val="single" w:sz="12" w:space="0" w:color="auto"/>
            </w:tcBorders>
            <w:vAlign w:val="center"/>
          </w:tcPr>
          <w:p w:rsidR="00971E83" w:rsidRDefault="00971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1E83" w:rsidRDefault="00971E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971E83" w:rsidRDefault="00971E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520" w:type="dxa"/>
            <w:gridSpan w:val="9"/>
            <w:tcBorders>
              <w:top w:val="nil"/>
              <w:bottom w:val="single" w:sz="4" w:space="0" w:color="auto"/>
            </w:tcBorders>
          </w:tcPr>
          <w:p w:rsidR="00971E83" w:rsidRDefault="00971E83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この写しは、登録された印影に相違ないことを証明します。</w:t>
            </w:r>
          </w:p>
          <w:p w:rsidR="00971E83" w:rsidRDefault="00971E83">
            <w:pPr>
              <w:rPr>
                <w:rFonts w:hint="eastAsia"/>
              </w:rPr>
            </w:pPr>
          </w:p>
          <w:p w:rsidR="00971E83" w:rsidRDefault="00971E83">
            <w:pPr>
              <w:rPr>
                <w:rFonts w:hint="eastAsia"/>
              </w:rPr>
            </w:pPr>
          </w:p>
          <w:p w:rsidR="00971E83" w:rsidRDefault="00971E8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971E83" w:rsidRDefault="00971E83">
            <w:pPr>
              <w:rPr>
                <w:rFonts w:hint="eastAsia"/>
                <w:lang w:eastAsia="zh-TW"/>
              </w:rPr>
            </w:pPr>
          </w:p>
          <w:p w:rsidR="00971E83" w:rsidRDefault="00971E8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山口県長門市長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971E83" w:rsidRDefault="00971E83">
      <w:pPr>
        <w:rPr>
          <w:lang w:eastAsia="zh-TW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E83" w:rsidRDefault="00971E83">
      <w:r>
        <w:separator/>
      </w:r>
    </w:p>
  </w:endnote>
  <w:endnote w:type="continuationSeparator" w:id="0">
    <w:p w:rsidR="00971E83" w:rsidRDefault="0097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E83" w:rsidRDefault="00971E83">
      <w:r>
        <w:separator/>
      </w:r>
    </w:p>
  </w:footnote>
  <w:footnote w:type="continuationSeparator" w:id="0">
    <w:p w:rsidR="00971E83" w:rsidRDefault="0097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BD"/>
    <w:rsid w:val="00971E83"/>
    <w:rsid w:val="00A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7FB1E32-1449-47AA-97E0-AEB69D3F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別記様式第4号(第7条関係)</vt:lpstr>
    </vt:vector>
  </TitlesOfParts>
  <Company>長門市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別記様式第4号(第7条関係)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2025-09-13T09:44:00Z</dcterms:created>
  <dcterms:modified xsi:type="dcterms:W3CDTF">2025-09-13T09:44:00Z</dcterms:modified>
</cp:coreProperties>
</file>