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33D" w:rsidRDefault="0047433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1920"/>
        <w:gridCol w:w="240"/>
        <w:gridCol w:w="240"/>
        <w:gridCol w:w="1680"/>
        <w:gridCol w:w="120"/>
        <w:gridCol w:w="3600"/>
        <w:gridCol w:w="240"/>
      </w:tblGrid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3840"/>
        </w:trPr>
        <w:tc>
          <w:tcPr>
            <w:tcW w:w="8520" w:type="dxa"/>
            <w:gridSpan w:val="9"/>
            <w:tcBorders>
              <w:bottom w:val="nil"/>
            </w:tcBorders>
          </w:tcPr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認可地縁団体印鑑登録証明書交付申請書</w:t>
            </w: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rPr>
                <w:rFonts w:hint="eastAsia"/>
                <w:lang w:eastAsia="zh-TW"/>
              </w:rPr>
            </w:pPr>
          </w:p>
          <w:p w:rsidR="0047433D" w:rsidRDefault="0047433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7433D" w:rsidRDefault="0047433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0"/>
                <w:position w:val="12"/>
              </w:rPr>
              <w:t>登録されてい</w:t>
            </w:r>
            <w:r>
              <w:rPr>
                <w:rFonts w:hint="eastAsia"/>
                <w:position w:val="12"/>
              </w:rPr>
              <w:t>る</w:t>
            </w:r>
            <w:r>
              <w:rPr>
                <w:rFonts w:hint="eastAsia"/>
              </w:rPr>
              <w:t>認可地縁団体印鑑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47433D" w:rsidRDefault="00474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  <w:vAlign w:val="center"/>
          </w:tcPr>
          <w:p w:rsidR="0047433D" w:rsidRDefault="00474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認可地縁団体の主たる事務所の所在地</w:t>
            </w:r>
          </w:p>
        </w:tc>
        <w:tc>
          <w:tcPr>
            <w:tcW w:w="3600" w:type="dxa"/>
            <w:tcBorders>
              <w:right w:val="single" w:sz="12" w:space="0" w:color="auto"/>
            </w:tcBorders>
          </w:tcPr>
          <w:p w:rsidR="0047433D" w:rsidRDefault="0047433D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47433D" w:rsidRDefault="0047433D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426"/>
              </w:rPr>
              <w:t>資</w:t>
            </w:r>
            <w:r>
              <w:rPr>
                <w:rFonts w:hint="eastAsia"/>
              </w:rPr>
              <w:t>格)</w:t>
            </w:r>
          </w:p>
          <w:p w:rsidR="0047433D" w:rsidRDefault="00474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20" w:type="dxa"/>
            <w:gridSpan w:val="2"/>
            <w:tcBorders>
              <w:right w:val="single" w:sz="12" w:space="0" w:color="auto"/>
            </w:tcBorders>
          </w:tcPr>
          <w:p w:rsidR="0047433D" w:rsidRDefault="0047433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240" w:type="dxa"/>
            <w:vMerge/>
            <w:tcBorders>
              <w:left w:val="nil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left w:val="nil"/>
              <w:bottom w:val="single" w:sz="12" w:space="0" w:color="auto"/>
            </w:tcBorders>
            <w:vAlign w:val="center"/>
          </w:tcPr>
          <w:p w:rsidR="0047433D" w:rsidRDefault="004743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33D" w:rsidRDefault="004743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240" w:type="dxa"/>
            <w:vMerge/>
            <w:tcBorders>
              <w:left w:val="nil"/>
              <w:bottom w:val="nil"/>
            </w:tcBorders>
          </w:tcPr>
          <w:p w:rsidR="0047433D" w:rsidRDefault="0047433D">
            <w:pPr>
              <w:rPr>
                <w:rFonts w:hint="eastAsia"/>
              </w:rPr>
            </w:pP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520" w:type="dxa"/>
            <w:gridSpan w:val="9"/>
            <w:tcBorders>
              <w:top w:val="nil"/>
              <w:bottom w:val="nil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1180"/>
        </w:trPr>
        <w:tc>
          <w:tcPr>
            <w:tcW w:w="240" w:type="dxa"/>
            <w:tcBorders>
              <w:top w:val="nil"/>
              <w:bottom w:val="nil"/>
              <w:right w:val="single" w:sz="12" w:space="0" w:color="auto"/>
            </w:tcBorders>
          </w:tcPr>
          <w:p w:rsidR="0047433D" w:rsidRDefault="004743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7433D" w:rsidRDefault="0047433D">
            <w:pPr>
              <w:spacing w:after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上記のとおり認可地縁団体印鑑登録証明書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枚の交付を申請します。</w:t>
            </w:r>
          </w:p>
          <w:p w:rsidR="0047433D" w:rsidRDefault="0047433D">
            <w:pPr>
              <w:spacing w:after="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□　</w:t>
            </w:r>
            <w:r>
              <w:rPr>
                <w:rFonts w:hint="eastAsia"/>
                <w:spacing w:val="105"/>
                <w:lang w:eastAsia="zh-TW"/>
              </w:rPr>
              <w:t>本</w:t>
            </w:r>
            <w:r>
              <w:rPr>
                <w:rFonts w:hint="eastAsia"/>
                <w:lang w:eastAsia="zh-TW"/>
              </w:rPr>
              <w:t>人　　　住所</w:t>
            </w:r>
          </w:p>
          <w:p w:rsidR="0047433D" w:rsidRDefault="0047433D" w:rsidP="0000770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□　代理人　　　氏名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47433D" w:rsidRDefault="0047433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47433D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20" w:type="dxa"/>
            <w:gridSpan w:val="9"/>
            <w:tcBorders>
              <w:top w:val="nil"/>
            </w:tcBorders>
          </w:tcPr>
          <w:p w:rsidR="0047433D" w:rsidRDefault="0047433D">
            <w:pPr>
              <w:spacing w:before="120" w:after="80"/>
              <w:rPr>
                <w:rFonts w:hint="eastAsia"/>
              </w:rPr>
            </w:pPr>
            <w:r>
              <w:rPr>
                <w:rFonts w:hint="eastAsia"/>
              </w:rPr>
              <w:t>(注意事項)</w:t>
            </w:r>
          </w:p>
          <w:p w:rsidR="0047433D" w:rsidRDefault="0047433D">
            <w:pPr>
              <w:spacing w:line="300" w:lineRule="auto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1　この申請は本人が自ら手続をしてください。代理人によるときは、委任の旨を証する書面が必要です。</w:t>
            </w:r>
          </w:p>
          <w:p w:rsidR="0047433D" w:rsidRDefault="0047433D">
            <w:pPr>
              <w:spacing w:line="300" w:lineRule="auto"/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　2　資格(　)の欄には、代表者、職務代行者、仮代表者、特別代理人又は清算人のいずれかを記入してください。</w:t>
            </w:r>
          </w:p>
        </w:tc>
      </w:tr>
    </w:tbl>
    <w:p w:rsidR="0047433D" w:rsidRDefault="0047433D"/>
    <w:sectPr w:rsidR="004743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BC7" w:rsidRDefault="00CB2BC7">
      <w:r>
        <w:separator/>
      </w:r>
    </w:p>
  </w:endnote>
  <w:endnote w:type="continuationSeparator" w:id="0">
    <w:p w:rsidR="00CB2BC7" w:rsidRDefault="00C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BC7" w:rsidRDefault="00CB2BC7">
      <w:r>
        <w:separator/>
      </w:r>
    </w:p>
  </w:footnote>
  <w:footnote w:type="continuationSeparator" w:id="0">
    <w:p w:rsidR="00CB2BC7" w:rsidRDefault="00CB2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E32"/>
    <w:rsid w:val="00007709"/>
    <w:rsid w:val="001C11C8"/>
    <w:rsid w:val="0047433D"/>
    <w:rsid w:val="004C635D"/>
    <w:rsid w:val="005B7D7B"/>
    <w:rsid w:val="00657E32"/>
    <w:rsid w:val="00AF4CD0"/>
    <w:rsid w:val="00CB2BC7"/>
    <w:rsid w:val="00D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C886E4F-9C51-4051-A831-A27801F3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57E3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57E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別記様式第3号(第7条関係)</vt:lpstr>
      <vt:lpstr>別記様式第3号(第7条関係)</vt:lpstr>
    </vt:vector>
  </TitlesOfParts>
  <Company>長門市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別記様式第3号(第7条関係)</dc:title>
  <dc:subject/>
  <dc:creator>0349</dc:creator>
  <cp:keywords/>
  <dc:description/>
  <cp:lastModifiedBy>Hidenori Suzuki</cp:lastModifiedBy>
  <cp:revision>2</cp:revision>
  <cp:lastPrinted>1601-01-01T00:00:00Z</cp:lastPrinted>
  <dcterms:created xsi:type="dcterms:W3CDTF">2025-09-13T09:44:00Z</dcterms:created>
  <dcterms:modified xsi:type="dcterms:W3CDTF">2025-09-13T09:44:00Z</dcterms:modified>
</cp:coreProperties>
</file>