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D88" w:rsidRDefault="00032D8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32D88" w:rsidRDefault="00032D88">
      <w:pPr>
        <w:rPr>
          <w:lang w:eastAsia="zh-TW"/>
        </w:rPr>
      </w:pPr>
    </w:p>
    <w:p w:rsidR="00032D88" w:rsidRDefault="00032D88">
      <w:pPr>
        <w:jc w:val="center"/>
      </w:pPr>
      <w:r>
        <w:rPr>
          <w:rFonts w:hint="eastAsia"/>
        </w:rPr>
        <w:t>インターネット利用一時中断届</w:t>
      </w:r>
    </w:p>
    <w:p w:rsidR="00032D88" w:rsidRDefault="00032D88"/>
    <w:p w:rsidR="00032D88" w:rsidRDefault="00032D8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32D88" w:rsidRDefault="00032D88">
      <w:pPr>
        <w:rPr>
          <w:lang w:eastAsia="zh-TW"/>
        </w:rPr>
      </w:pPr>
    </w:p>
    <w:p w:rsidR="00032D88" w:rsidRDefault="00032D88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32D88" w:rsidRDefault="00032D88">
      <w:pPr>
        <w:rPr>
          <w:lang w:eastAsia="zh-TW"/>
        </w:rPr>
      </w:pPr>
    </w:p>
    <w:p w:rsidR="00032D88" w:rsidRDefault="00032D8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届出者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　　番地　　</w:t>
      </w:r>
    </w:p>
    <w:p w:rsidR="00032D88" w:rsidRDefault="00032D88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032D88" w:rsidRDefault="00032D88">
      <w:pPr>
        <w:jc w:val="right"/>
        <w:rPr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</w:t>
      </w:r>
      <w:r w:rsidR="005C24F6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</w:t>
      </w:r>
      <w:r w:rsidR="00FB6D8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32D88" w:rsidRDefault="00032D8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</w:t>
      </w:r>
      <w:r w:rsidR="005C24F6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</w:t>
      </w:r>
    </w:p>
    <w:p w:rsidR="00032D88" w:rsidRDefault="00032D88">
      <w:pPr>
        <w:rPr>
          <w:lang w:eastAsia="zh-TW"/>
        </w:rPr>
      </w:pPr>
    </w:p>
    <w:p w:rsidR="00032D88" w:rsidRDefault="00032D8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インターネット接続サービスの利用の一時中断をしたいので、長門市ケーブルテレビ放送施設の通信線路と同一の線路を使用するインターネット接続サービスの管理及び利用に関する条例施行規則第</w:t>
      </w:r>
      <w:r>
        <w:t>6</w:t>
      </w:r>
      <w:r>
        <w:rPr>
          <w:rFonts w:hint="eastAsia"/>
        </w:rPr>
        <w:t>条の規定により下記のとおり届け出ます。</w:t>
      </w:r>
    </w:p>
    <w:p w:rsidR="00032D88" w:rsidRDefault="00032D88"/>
    <w:p w:rsidR="00032D88" w:rsidRDefault="00032D88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032D88" w:rsidRDefault="00032D88">
      <w:pPr>
        <w:rPr>
          <w:lang w:eastAsia="zh-TW"/>
        </w:rPr>
      </w:pPr>
    </w:p>
    <w:p w:rsidR="00032D88" w:rsidRDefault="00032D88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設置場</w:t>
      </w:r>
      <w:r>
        <w:rPr>
          <w:rFonts w:hint="eastAsia"/>
          <w:lang w:eastAsia="zh-TW"/>
        </w:rPr>
        <w:t>所　　長門市　　　　　　　　　番地</w:t>
      </w:r>
    </w:p>
    <w:p w:rsidR="00032D88" w:rsidRDefault="00032D88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t>(</w:t>
      </w:r>
      <w:r>
        <w:rPr>
          <w:rFonts w:hint="eastAsia"/>
        </w:rPr>
        <w:t>届出者住所と同じ場合は記入されなくて結構です。</w:t>
      </w:r>
      <w:r>
        <w:t>)</w:t>
      </w:r>
    </w:p>
    <w:p w:rsidR="00032D88" w:rsidRDefault="00032D88">
      <w:pPr>
        <w:rPr>
          <w:rFonts w:hint="eastAsia"/>
        </w:rPr>
      </w:pPr>
    </w:p>
    <w:p w:rsidR="00032D88" w:rsidRDefault="00032D88">
      <w:pPr>
        <w:rPr>
          <w:rFonts w:hint="eastAsia"/>
        </w:rPr>
      </w:pPr>
      <w:r>
        <w:t>2</w:t>
      </w:r>
      <w:r>
        <w:rPr>
          <w:rFonts w:hint="eastAsia"/>
        </w:rPr>
        <w:t xml:space="preserve">　一時中断の期間　　　　年　　月　　日から　　　　年　　月　　日まで</w:t>
      </w:r>
    </w:p>
    <w:p w:rsidR="00032D88" w:rsidRDefault="00032D88"/>
    <w:p w:rsidR="00032D88" w:rsidRDefault="00032D88">
      <w:r>
        <w:t>3</w:t>
      </w:r>
      <w:r>
        <w:rPr>
          <w:rFonts w:hint="eastAsia"/>
        </w:rPr>
        <w:t xml:space="preserve">　一時中断の理由</w:t>
      </w:r>
    </w:p>
    <w:p w:rsidR="00032D88" w:rsidRDefault="00032D88"/>
    <w:p w:rsidR="00032D88" w:rsidRDefault="00032D88">
      <w:pPr>
        <w:rPr>
          <w:rFonts w:hint="eastAsia"/>
        </w:rPr>
      </w:pPr>
      <w:r>
        <w:t>4</w:t>
      </w:r>
      <w:r>
        <w:rPr>
          <w:rFonts w:hint="eastAsia"/>
        </w:rPr>
        <w:t xml:space="preserve">　契約種目</w:t>
      </w:r>
      <w:r>
        <w:t>(</w:t>
      </w:r>
      <w:r>
        <w:rPr>
          <w:rFonts w:hint="eastAsia"/>
        </w:rPr>
        <w:t>該当種目に○印をしてください。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0"/>
        <w:gridCol w:w="2520"/>
      </w:tblGrid>
      <w:tr w:rsidR="00032D8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0" w:type="dxa"/>
            <w:gridSpan w:val="2"/>
            <w:vAlign w:val="center"/>
          </w:tcPr>
          <w:p w:rsidR="00032D88" w:rsidRDefault="00032D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契約種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:rsidR="00032D88" w:rsidRDefault="00032D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該当種</w:t>
            </w:r>
            <w:r>
              <w:rPr>
                <w:rFonts w:hint="eastAsia"/>
              </w:rPr>
              <w:t>目</w:t>
            </w:r>
          </w:p>
        </w:tc>
      </w:tr>
      <w:tr w:rsidR="00032D8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0" w:type="dxa"/>
            <w:gridSpan w:val="2"/>
            <w:vAlign w:val="center"/>
          </w:tcPr>
          <w:p w:rsidR="00032D88" w:rsidRDefault="00032D88" w:rsidP="00D2358D">
            <w:pPr>
              <w:rPr>
                <w:rFonts w:hint="eastAsia"/>
              </w:rPr>
            </w:pPr>
            <w:r>
              <w:rPr>
                <w:rFonts w:hint="eastAsia"/>
              </w:rPr>
              <w:t>基本契約</w:t>
            </w:r>
          </w:p>
        </w:tc>
        <w:tc>
          <w:tcPr>
            <w:tcW w:w="2520" w:type="dxa"/>
          </w:tcPr>
          <w:p w:rsidR="00032D88" w:rsidRDefault="00032D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219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60" w:type="dxa"/>
            <w:vMerge w:val="restart"/>
            <w:vAlign w:val="center"/>
          </w:tcPr>
          <w:p w:rsidR="00F22194" w:rsidRDefault="00F22194" w:rsidP="00DD0302">
            <w:pPr>
              <w:rPr>
                <w:rFonts w:hint="eastAsia"/>
              </w:rPr>
            </w:pPr>
            <w:r>
              <w:rPr>
                <w:rFonts w:hint="eastAsia"/>
              </w:rPr>
              <w:t>付加機能</w:t>
            </w:r>
          </w:p>
        </w:tc>
        <w:tc>
          <w:tcPr>
            <w:tcW w:w="3840" w:type="dxa"/>
            <w:vAlign w:val="center"/>
          </w:tcPr>
          <w:p w:rsidR="00F22194" w:rsidRDefault="00F22194">
            <w:pPr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  <w:r>
              <w:t>ID</w:t>
            </w:r>
            <w:r>
              <w:rPr>
                <w:rFonts w:hint="eastAsia"/>
              </w:rPr>
              <w:t>追加</w:t>
            </w:r>
          </w:p>
        </w:tc>
        <w:tc>
          <w:tcPr>
            <w:tcW w:w="2520" w:type="dxa"/>
          </w:tcPr>
          <w:p w:rsidR="00F22194" w:rsidRDefault="00F22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219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F22194" w:rsidRDefault="00F22194">
            <w:pPr>
              <w:rPr>
                <w:rFonts w:hint="eastAsia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F22194" w:rsidRDefault="00F22194">
            <w:pPr>
              <w:rPr>
                <w:rFonts w:hint="eastAsia"/>
              </w:rPr>
            </w:pPr>
            <w:r>
              <w:rPr>
                <w:rFonts w:hint="eastAsia"/>
              </w:rPr>
              <w:t>グローバル</w:t>
            </w:r>
            <w:r>
              <w:t>IP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22194" w:rsidRDefault="00F22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2D88" w:rsidRDefault="00032D88"/>
    <w:sectPr w:rsidR="00032D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302" w:rsidRDefault="00DD0302">
      <w:r>
        <w:separator/>
      </w:r>
    </w:p>
  </w:endnote>
  <w:endnote w:type="continuationSeparator" w:id="0">
    <w:p w:rsidR="00DD0302" w:rsidRDefault="00DD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302" w:rsidRDefault="00DD0302">
      <w:r>
        <w:separator/>
      </w:r>
    </w:p>
  </w:footnote>
  <w:footnote w:type="continuationSeparator" w:id="0">
    <w:p w:rsidR="00DD0302" w:rsidRDefault="00DD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63"/>
    <w:rsid w:val="00017B3E"/>
    <w:rsid w:val="00032D88"/>
    <w:rsid w:val="00317AED"/>
    <w:rsid w:val="00416D85"/>
    <w:rsid w:val="005C24F6"/>
    <w:rsid w:val="00A44763"/>
    <w:rsid w:val="00B36E78"/>
    <w:rsid w:val="00B80F02"/>
    <w:rsid w:val="00D066F4"/>
    <w:rsid w:val="00D2358D"/>
    <w:rsid w:val="00DD0302"/>
    <w:rsid w:val="00E02611"/>
    <w:rsid w:val="00F2219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28BD41-899F-43BD-9041-DBF0B658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2005-08-02T07:21:00Z</cp:lastPrinted>
  <dcterms:created xsi:type="dcterms:W3CDTF">2025-09-13T09:43:00Z</dcterms:created>
  <dcterms:modified xsi:type="dcterms:W3CDTF">2025-09-13T09:43:00Z</dcterms:modified>
</cp:coreProperties>
</file>