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B13" w:rsidRDefault="003E3B1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3E3B13" w:rsidRDefault="003E3B13">
      <w:pPr>
        <w:rPr>
          <w:rFonts w:hint="eastAsia"/>
          <w:lang w:eastAsia="zh-TW"/>
        </w:rPr>
      </w:pPr>
    </w:p>
    <w:p w:rsidR="003E3B13" w:rsidRDefault="003E3B13">
      <w:pPr>
        <w:jc w:val="center"/>
      </w:pPr>
      <w:r>
        <w:rPr>
          <w:rFonts w:hint="eastAsia"/>
        </w:rPr>
        <w:t>ケーブルテレビ放送施設使用願</w:t>
      </w:r>
    </w:p>
    <w:p w:rsidR="003E3B13" w:rsidRDefault="003E3B13">
      <w:pPr>
        <w:rPr>
          <w:rFonts w:hint="eastAsia"/>
        </w:rPr>
      </w:pPr>
    </w:p>
    <w:p w:rsidR="003E3B13" w:rsidRDefault="003E3B1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E3B13" w:rsidRDefault="003E3B13">
      <w:pPr>
        <w:rPr>
          <w:rFonts w:hint="eastAsia"/>
          <w:lang w:eastAsia="zh-TW"/>
        </w:rPr>
      </w:pPr>
    </w:p>
    <w:p w:rsidR="003E3B13" w:rsidRDefault="003E3B13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3E3B13" w:rsidRDefault="003E3B13">
      <w:pPr>
        <w:rPr>
          <w:rFonts w:hint="eastAsia"/>
          <w:lang w:eastAsia="zh-TW"/>
        </w:rPr>
      </w:pPr>
    </w:p>
    <w:p w:rsidR="003E3B13" w:rsidRDefault="003E3B1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願出者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長門市　　　　　番地　　</w:t>
      </w:r>
    </w:p>
    <w:p w:rsidR="003E3B13" w:rsidRDefault="003E3B13">
      <w:pPr>
        <w:jc w:val="right"/>
        <w:rPr>
          <w:rFonts w:hint="eastAsia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 xml:space="preserve">行政区名　　　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</w:t>
      </w:r>
    </w:p>
    <w:p w:rsidR="003E3B13" w:rsidRDefault="003E3B13">
      <w:pPr>
        <w:jc w:val="right"/>
        <w:rPr>
          <w:lang w:eastAsia="zh-CN"/>
        </w:rPr>
      </w:pPr>
      <w:r>
        <w:rPr>
          <w:rFonts w:hint="eastAsia"/>
          <w:spacing w:val="210"/>
          <w:lang w:eastAsia="zh-CN"/>
        </w:rPr>
        <w:t>氏</w:t>
      </w:r>
      <w:r>
        <w:rPr>
          <w:rFonts w:hint="eastAsia"/>
          <w:lang w:eastAsia="zh-CN"/>
        </w:rPr>
        <w:t xml:space="preserve">名　　　　　　　　　　</w:t>
      </w:r>
      <w:r w:rsidR="00375414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</w:t>
      </w:r>
    </w:p>
    <w:p w:rsidR="003E3B13" w:rsidRDefault="003E3B1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</w:t>
      </w:r>
    </w:p>
    <w:p w:rsidR="003E3B13" w:rsidRDefault="003E3B13">
      <w:pPr>
        <w:rPr>
          <w:lang w:eastAsia="zh-TW"/>
        </w:rPr>
      </w:pPr>
    </w:p>
    <w:p w:rsidR="003E3B13" w:rsidRDefault="003E3B13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ケーブルテレビ放送の施設を利用したいので、長門市ケーブルテレビ放送センター条例施行規則第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項の規定により下記のとおり願い出ます。</w:t>
      </w:r>
    </w:p>
    <w:p w:rsidR="003E3B13" w:rsidRDefault="003E3B13"/>
    <w:p w:rsidR="003E3B13" w:rsidRDefault="003E3B13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3E3B13" w:rsidRDefault="003E3B13">
      <w:pPr>
        <w:rPr>
          <w:rFonts w:hint="eastAsia"/>
          <w:lang w:eastAsia="zh-TW"/>
        </w:rPr>
      </w:pPr>
    </w:p>
    <w:p w:rsidR="003E3B13" w:rsidRDefault="003E3B13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使用月日　　　　　　年　　月　　日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曜日</w:t>
      </w:r>
      <w:r>
        <w:rPr>
          <w:lang w:eastAsia="zh-TW"/>
        </w:rPr>
        <w:t>)</w:t>
      </w:r>
    </w:p>
    <w:p w:rsidR="003E3B13" w:rsidRDefault="003E3B13"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時　　分から　　時　　分まで</w:t>
      </w:r>
    </w:p>
    <w:p w:rsidR="003E3B13" w:rsidRDefault="003E3B13">
      <w:r>
        <w:t>2</w:t>
      </w:r>
      <w:r>
        <w:rPr>
          <w:rFonts w:hint="eastAsia"/>
        </w:rPr>
        <w:t xml:space="preserve">　使用目的</w:t>
      </w:r>
    </w:p>
    <w:p w:rsidR="003E3B13" w:rsidRDefault="003E3B13"/>
    <w:p w:rsidR="003E3B13" w:rsidRDefault="003E3B13">
      <w:pPr>
        <w:rPr>
          <w:rFonts w:hint="eastAsia"/>
        </w:rPr>
      </w:pPr>
      <w:r>
        <w:t>3</w:t>
      </w:r>
      <w:r>
        <w:rPr>
          <w:rFonts w:hint="eastAsia"/>
        </w:rPr>
        <w:t xml:space="preserve">　使用機材</w:t>
      </w:r>
    </w:p>
    <w:sectPr w:rsidR="003E3B13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FA2" w:rsidRDefault="00944FA2">
      <w:r>
        <w:separator/>
      </w:r>
    </w:p>
  </w:endnote>
  <w:endnote w:type="continuationSeparator" w:id="0">
    <w:p w:rsidR="00944FA2" w:rsidRDefault="0094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FA2" w:rsidRDefault="00944FA2">
      <w:r>
        <w:separator/>
      </w:r>
    </w:p>
  </w:footnote>
  <w:footnote w:type="continuationSeparator" w:id="0">
    <w:p w:rsidR="00944FA2" w:rsidRDefault="0094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414"/>
    <w:rsid w:val="00225251"/>
    <w:rsid w:val="00295292"/>
    <w:rsid w:val="00375414"/>
    <w:rsid w:val="003E3B13"/>
    <w:rsid w:val="007526B7"/>
    <w:rsid w:val="00796364"/>
    <w:rsid w:val="0094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F5F8A56-2DF8-49D4-B451-AF1EB40B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29529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別記様式第6号(第10条関係)</vt:lpstr>
      <vt:lpstr>別記様式第6号(第10条関係)</vt:lpstr>
    </vt:vector>
  </TitlesOfParts>
  <Company>長門市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別記様式第6号(第10条関係)</dc:title>
  <dc:subject/>
  <dc:creator>0349</dc:creator>
  <cp:keywords/>
  <dc:description/>
  <cp:lastModifiedBy>Hidenori Suzuki</cp:lastModifiedBy>
  <cp:revision>2</cp:revision>
  <cp:lastPrinted>2005-08-02T06:56:00Z</cp:lastPrinted>
  <dcterms:created xsi:type="dcterms:W3CDTF">2025-09-13T09:43:00Z</dcterms:created>
  <dcterms:modified xsi:type="dcterms:W3CDTF">2025-09-13T09:43:00Z</dcterms:modified>
</cp:coreProperties>
</file>