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917" w:rsidRDefault="00D0191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9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D01917" w:rsidRDefault="00D01917">
      <w:pPr>
        <w:rPr>
          <w:rFonts w:hint="eastAsia"/>
          <w:lang w:eastAsia="zh-TW"/>
        </w:rPr>
      </w:pPr>
    </w:p>
    <w:p w:rsidR="00D01917" w:rsidRDefault="00D01917">
      <w:pPr>
        <w:jc w:val="center"/>
      </w:pPr>
      <w:r>
        <w:rPr>
          <w:rFonts w:hint="eastAsia"/>
        </w:rPr>
        <w:t>ケーブルテレビ放送利用休止届</w:t>
      </w:r>
    </w:p>
    <w:p w:rsidR="00D01917" w:rsidRDefault="00D01917">
      <w:pPr>
        <w:rPr>
          <w:rFonts w:hint="eastAsia"/>
        </w:rPr>
      </w:pPr>
    </w:p>
    <w:p w:rsidR="00D01917" w:rsidRDefault="00D0191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01917" w:rsidRDefault="00D01917">
      <w:pPr>
        <w:rPr>
          <w:rFonts w:hint="eastAsia"/>
          <w:lang w:eastAsia="zh-TW"/>
        </w:rPr>
      </w:pPr>
    </w:p>
    <w:p w:rsidR="00D01917" w:rsidRDefault="00D01917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D01917" w:rsidRDefault="00D01917">
      <w:pPr>
        <w:rPr>
          <w:rFonts w:hint="eastAsia"/>
          <w:lang w:eastAsia="zh-TW"/>
        </w:rPr>
      </w:pPr>
    </w:p>
    <w:p w:rsidR="00D01917" w:rsidRDefault="00D0191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届出者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長門市　　　番地　　</w:t>
      </w:r>
    </w:p>
    <w:p w:rsidR="00D01917" w:rsidRDefault="00D01917">
      <w:pPr>
        <w:jc w:val="right"/>
        <w:rPr>
          <w:rFonts w:hint="eastAsia"/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 xml:space="preserve">行政区名　　　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</w:t>
      </w:r>
    </w:p>
    <w:p w:rsidR="00D01917" w:rsidRDefault="00D01917">
      <w:pPr>
        <w:jc w:val="right"/>
        <w:rPr>
          <w:lang w:eastAsia="zh-CN"/>
        </w:rPr>
      </w:pPr>
      <w:r>
        <w:rPr>
          <w:rFonts w:hint="eastAsia"/>
          <w:spacing w:val="210"/>
          <w:lang w:eastAsia="zh-CN"/>
        </w:rPr>
        <w:t>氏</w:t>
      </w:r>
      <w:r>
        <w:rPr>
          <w:rFonts w:hint="eastAsia"/>
          <w:lang w:eastAsia="zh-CN"/>
        </w:rPr>
        <w:t xml:space="preserve">名　　　　　　　　</w:t>
      </w:r>
      <w:r w:rsidR="000F3D7C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</w:t>
      </w:r>
    </w:p>
    <w:p w:rsidR="00D01917" w:rsidRDefault="00D0191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</w:t>
      </w:r>
    </w:p>
    <w:p w:rsidR="00D01917" w:rsidRDefault="00D01917">
      <w:pPr>
        <w:rPr>
          <w:lang w:eastAsia="zh-TW"/>
        </w:rPr>
      </w:pPr>
    </w:p>
    <w:p w:rsidR="00D01917" w:rsidRDefault="00D01917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ケーブルテレビ放送の利用を休止したいので、長門市ケーブルテレビ放送センター条例施行規則第</w:t>
      </w:r>
      <w:r>
        <w:t>9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項の規定により下記のとおり届け出ます。</w:t>
      </w:r>
    </w:p>
    <w:p w:rsidR="00D01917" w:rsidRDefault="00D01917"/>
    <w:p w:rsidR="00D01917" w:rsidRDefault="00D01917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D01917" w:rsidRDefault="00D01917">
      <w:pPr>
        <w:rPr>
          <w:rFonts w:hint="eastAsia"/>
          <w:lang w:eastAsia="zh-TW"/>
        </w:rPr>
      </w:pPr>
    </w:p>
    <w:p w:rsidR="00D01917" w:rsidRDefault="00D0191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>
        <w:rPr>
          <w:rFonts w:hint="eastAsia"/>
          <w:spacing w:val="68"/>
          <w:lang w:eastAsia="zh-TW"/>
        </w:rPr>
        <w:t>設置場</w:t>
      </w:r>
      <w:r>
        <w:rPr>
          <w:rFonts w:hint="eastAsia"/>
          <w:lang w:eastAsia="zh-TW"/>
        </w:rPr>
        <w:t>所　　　長門市　　　　　　　　　　番地</w:t>
      </w:r>
    </w:p>
    <w:p w:rsidR="00D01917" w:rsidRDefault="00D01917">
      <w:pPr>
        <w:rPr>
          <w:rFonts w:hint="eastAsia"/>
        </w:rPr>
      </w:pPr>
      <w:r>
        <w:rPr>
          <w:rFonts w:hint="eastAsia"/>
          <w:spacing w:val="53"/>
          <w:lang w:eastAsia="zh-TW"/>
        </w:rPr>
        <w:t xml:space="preserve">　</w:t>
      </w:r>
      <w:r>
        <w:rPr>
          <w:rFonts w:hint="eastAsia"/>
          <w:spacing w:val="68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　　　</w:t>
      </w:r>
      <w:r>
        <w:t>(</w:t>
      </w:r>
      <w:r>
        <w:rPr>
          <w:rFonts w:hint="eastAsia"/>
        </w:rPr>
        <w:t>届出者住所と同じ場合は記入されなくて結構です。</w:t>
      </w:r>
      <w:r>
        <w:t>)</w:t>
      </w:r>
    </w:p>
    <w:p w:rsidR="00D01917" w:rsidRDefault="00D01917">
      <w:pPr>
        <w:rPr>
          <w:rFonts w:hint="eastAsia"/>
        </w:rPr>
      </w:pPr>
    </w:p>
    <w:p w:rsidR="00D01917" w:rsidRDefault="00D01917">
      <w:pPr>
        <w:rPr>
          <w:rFonts w:hint="eastAsia"/>
        </w:rPr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68"/>
        </w:rPr>
        <w:t>休止期</w:t>
      </w:r>
      <w:r>
        <w:rPr>
          <w:rFonts w:hint="eastAsia"/>
        </w:rPr>
        <w:t>間　　　　　　　　年　　月　　日から　　　　年　　月　　日まで</w:t>
      </w:r>
    </w:p>
    <w:p w:rsidR="00D01917" w:rsidRDefault="00D01917">
      <w:pPr>
        <w:rPr>
          <w:rFonts w:hint="eastAsia"/>
        </w:rPr>
      </w:pPr>
    </w:p>
    <w:p w:rsidR="00D01917" w:rsidRDefault="00D01917">
      <w:pPr>
        <w:rPr>
          <w:rFonts w:hint="eastAsia"/>
        </w:rPr>
      </w:pPr>
      <w:r>
        <w:t>3</w:t>
      </w:r>
      <w:r>
        <w:rPr>
          <w:rFonts w:hint="eastAsia"/>
        </w:rPr>
        <w:t xml:space="preserve">　休止する理由</w:t>
      </w:r>
    </w:p>
    <w:p w:rsidR="00D01917" w:rsidRDefault="00D01917"/>
    <w:sectPr w:rsidR="00D019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3B3A" w:rsidRDefault="002F3B3A">
      <w:r>
        <w:separator/>
      </w:r>
    </w:p>
  </w:endnote>
  <w:endnote w:type="continuationSeparator" w:id="0">
    <w:p w:rsidR="002F3B3A" w:rsidRDefault="002F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3B3A" w:rsidRDefault="002F3B3A">
      <w:r>
        <w:separator/>
      </w:r>
    </w:p>
  </w:footnote>
  <w:footnote w:type="continuationSeparator" w:id="0">
    <w:p w:rsidR="002F3B3A" w:rsidRDefault="002F3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D7C"/>
    <w:rsid w:val="000E2315"/>
    <w:rsid w:val="000F3D7C"/>
    <w:rsid w:val="00195DCB"/>
    <w:rsid w:val="002F3B3A"/>
    <w:rsid w:val="003456D9"/>
    <w:rsid w:val="00770E74"/>
    <w:rsid w:val="00D0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A3BC995-6CE6-4F2C-A1E4-63FE6F4F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0E2315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別記様式第5号(第9条関係)</vt:lpstr>
      <vt:lpstr>別記様式第5号(第9条関係)</vt:lpstr>
    </vt:vector>
  </TitlesOfParts>
  <Company>長門市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別記様式第5号(第9条関係)</dc:title>
  <dc:subject/>
  <dc:creator>0349</dc:creator>
  <cp:keywords/>
  <dc:description/>
  <cp:lastModifiedBy>Hidenori Suzuki</cp:lastModifiedBy>
  <cp:revision>2</cp:revision>
  <cp:lastPrinted>2005-08-02T06:56:00Z</cp:lastPrinted>
  <dcterms:created xsi:type="dcterms:W3CDTF">2025-09-13T09:42:00Z</dcterms:created>
  <dcterms:modified xsi:type="dcterms:W3CDTF">2025-09-13T09:42:00Z</dcterms:modified>
</cp:coreProperties>
</file>