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1DF" w:rsidRDefault="00B331D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3号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331DF" w:rsidRDefault="00B331DF">
      <w:pPr>
        <w:rPr>
          <w:lang w:eastAsia="zh-TW"/>
        </w:rPr>
      </w:pPr>
    </w:p>
    <w:p w:rsidR="00B331DF" w:rsidRDefault="00B331DF">
      <w:pPr>
        <w:jc w:val="center"/>
      </w:pPr>
      <w:r>
        <w:rPr>
          <w:rFonts w:hint="eastAsia"/>
        </w:rPr>
        <w:t>ケーブルテレビ放送施設移転申請書</w:t>
      </w:r>
    </w:p>
    <w:p w:rsidR="00B331DF" w:rsidRDefault="00B331DF">
      <w:pPr>
        <w:rPr>
          <w:rFonts w:hint="eastAsia"/>
        </w:rPr>
      </w:pPr>
    </w:p>
    <w:p w:rsidR="00B331DF" w:rsidRDefault="00B331D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B331DF" w:rsidRDefault="00B331DF">
      <w:pPr>
        <w:rPr>
          <w:rFonts w:hint="eastAsia"/>
          <w:lang w:eastAsia="zh-TW"/>
        </w:rPr>
      </w:pPr>
    </w:p>
    <w:p w:rsidR="00B331DF" w:rsidRDefault="00B331DF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331DF" w:rsidRDefault="00B331DF">
      <w:pPr>
        <w:rPr>
          <w:rFonts w:hint="eastAsia"/>
          <w:lang w:eastAsia="zh-TW"/>
        </w:rPr>
      </w:pPr>
    </w:p>
    <w:p w:rsidR="00B331DF" w:rsidRDefault="00B331D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長門市　　　　　番地　　</w:t>
      </w:r>
    </w:p>
    <w:p w:rsidR="00B331DF" w:rsidRDefault="00B331DF">
      <w:pPr>
        <w:jc w:val="right"/>
        <w:rPr>
          <w:rFonts w:hint="eastAsia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 xml:space="preserve">行政区名　　　　　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　　</w:t>
      </w:r>
    </w:p>
    <w:p w:rsidR="00B331DF" w:rsidRDefault="00B331DF">
      <w:pPr>
        <w:jc w:val="right"/>
        <w:rPr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AC459B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331DF" w:rsidRDefault="00B331D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</w:t>
      </w:r>
    </w:p>
    <w:p w:rsidR="00B331DF" w:rsidRDefault="00B331DF">
      <w:pPr>
        <w:rPr>
          <w:lang w:eastAsia="zh-TW"/>
        </w:rPr>
      </w:pPr>
    </w:p>
    <w:p w:rsidR="00B331DF" w:rsidRDefault="00B331DF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ケーブルテレビ放送の施設を移転したいので、長門市ケーブルテレビ放送センター条例施行規則第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項の規定により下記のとおり申請します。</w:t>
      </w:r>
    </w:p>
    <w:p w:rsidR="00B331DF" w:rsidRDefault="00B331DF"/>
    <w:p w:rsidR="00B331DF" w:rsidRDefault="00B331DF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B331DF" w:rsidRDefault="00B331DF">
      <w:pPr>
        <w:rPr>
          <w:lang w:eastAsia="zh-TW"/>
        </w:rPr>
      </w:pPr>
    </w:p>
    <w:p w:rsidR="00B331DF" w:rsidRDefault="00B331DF">
      <w:pPr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設置場所　　　　　　　　長門市　　　　　　　　　　番地</w:t>
      </w:r>
    </w:p>
    <w:p w:rsidR="00B331DF" w:rsidRDefault="00B331DF">
      <w:pPr>
        <w:rPr>
          <w:lang w:eastAsia="zh-TW"/>
        </w:rPr>
      </w:pPr>
    </w:p>
    <w:p w:rsidR="00B331DF" w:rsidRDefault="00B331DF">
      <w:r>
        <w:t>2</w:t>
      </w:r>
      <w:r>
        <w:rPr>
          <w:rFonts w:hint="eastAsia"/>
        </w:rPr>
        <w:t xml:space="preserve">　移転を要する送信施設名　引込線・自営柱・支線・その他</w:t>
      </w:r>
      <w:r>
        <w:t>(</w:t>
      </w:r>
      <w:r>
        <w:rPr>
          <w:rFonts w:hint="eastAsia"/>
        </w:rPr>
        <w:t xml:space="preserve">　　　　</w:t>
      </w:r>
      <w:r>
        <w:t>)</w:t>
      </w:r>
    </w:p>
    <w:p w:rsidR="00B331DF" w:rsidRDefault="00B331DF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　　　　</w:t>
      </w:r>
      <w:r>
        <w:t>(</w:t>
      </w:r>
      <w:r>
        <w:rPr>
          <w:rFonts w:hint="eastAsia"/>
        </w:rPr>
        <w:t>該当するものを○で囲んでください。</w:t>
      </w:r>
      <w:r>
        <w:t>)</w:t>
      </w:r>
    </w:p>
    <w:p w:rsidR="00B331DF" w:rsidRDefault="00B331DF">
      <w:r>
        <w:t>3</w:t>
      </w:r>
      <w:r>
        <w:rPr>
          <w:rFonts w:hint="eastAsia"/>
        </w:rPr>
        <w:t xml:space="preserve">　移転工事希望日　　　　　　　　　　年　　月　　日</w:t>
      </w:r>
    </w:p>
    <w:p w:rsidR="00B331DF" w:rsidRDefault="00B331DF"/>
    <w:p w:rsidR="00B331DF" w:rsidRDefault="00B331DF">
      <w:pPr>
        <w:rPr>
          <w:lang w:eastAsia="zh-TW"/>
        </w:rPr>
      </w:pPr>
      <w:r>
        <w:rPr>
          <w:lang w:eastAsia="zh-TW"/>
        </w:rPr>
        <w:t>4</w:t>
      </w:r>
      <w:r>
        <w:rPr>
          <w:rFonts w:hint="eastAsia"/>
          <w:lang w:eastAsia="zh-TW"/>
        </w:rPr>
        <w:t xml:space="preserve">　移転先　　　　　　　　　長門市　　　　　　　　　　番地</w:t>
      </w:r>
    </w:p>
    <w:p w:rsidR="00B331DF" w:rsidRDefault="00B331DF">
      <w:pPr>
        <w:rPr>
          <w:lang w:eastAsia="zh-TW"/>
        </w:rPr>
      </w:pPr>
    </w:p>
    <w:p w:rsidR="00B331DF" w:rsidRDefault="00B331DF">
      <w:r>
        <w:t>5</w:t>
      </w:r>
      <w:r>
        <w:rPr>
          <w:rFonts w:hint="eastAsia"/>
        </w:rPr>
        <w:t xml:space="preserve">　移転理由</w:t>
      </w:r>
    </w:p>
    <w:p w:rsidR="00B331DF" w:rsidRDefault="00B331DF"/>
    <w:p w:rsidR="00B331DF" w:rsidRDefault="00B331DF">
      <w:pPr>
        <w:rPr>
          <w:rFonts w:hint="eastAsia"/>
        </w:rPr>
      </w:pPr>
      <w:r>
        <w:rPr>
          <w:rFonts w:hint="eastAsia"/>
        </w:rPr>
        <w:t>注　簡単な見取図を添付すること。</w:t>
      </w:r>
    </w:p>
    <w:p w:rsidR="00B331DF" w:rsidRDefault="00B331DF"/>
    <w:sectPr w:rsidR="00B331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8A5" w:rsidRDefault="003208A5">
      <w:r>
        <w:separator/>
      </w:r>
    </w:p>
  </w:endnote>
  <w:endnote w:type="continuationSeparator" w:id="0">
    <w:p w:rsidR="003208A5" w:rsidRDefault="0032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8A5" w:rsidRDefault="003208A5">
      <w:r>
        <w:separator/>
      </w:r>
    </w:p>
  </w:footnote>
  <w:footnote w:type="continuationSeparator" w:id="0">
    <w:p w:rsidR="003208A5" w:rsidRDefault="0032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59B"/>
    <w:rsid w:val="003208A5"/>
    <w:rsid w:val="00803CA3"/>
    <w:rsid w:val="009D7994"/>
    <w:rsid w:val="00AC459B"/>
    <w:rsid w:val="00B331DF"/>
    <w:rsid w:val="00BC200A"/>
    <w:rsid w:val="00C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A490954-61E4-44AF-B660-2F6CC885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BC200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0349</dc:creator>
  <cp:keywords/>
  <dc:description/>
  <cp:lastModifiedBy>Hidenori Suzuki</cp:lastModifiedBy>
  <cp:revision>2</cp:revision>
  <cp:lastPrinted>2005-08-02T06:56:00Z</cp:lastPrinted>
  <dcterms:created xsi:type="dcterms:W3CDTF">2025-09-13T09:42:00Z</dcterms:created>
  <dcterms:modified xsi:type="dcterms:W3CDTF">2025-09-13T09:42:00Z</dcterms:modified>
</cp:coreProperties>
</file>