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F2" w:rsidRPr="00664A3B" w:rsidRDefault="00C56DF2" w:rsidP="00C56DF2">
      <w:pPr>
        <w:rPr>
          <w:lang w:eastAsia="zh-TW"/>
        </w:rPr>
      </w:pPr>
      <w:r w:rsidRPr="00664A3B">
        <w:rPr>
          <w:rFonts w:hint="eastAsia"/>
          <w:lang w:eastAsia="zh-TW"/>
        </w:rPr>
        <w:t>別記様式第9号(第8条関係)</w:t>
      </w:r>
    </w:p>
    <w:p w:rsidR="00C56DF2" w:rsidRPr="00664A3B" w:rsidRDefault="00C56DF2" w:rsidP="00C56DF2">
      <w:pPr>
        <w:rPr>
          <w:lang w:eastAsia="zh-TW"/>
        </w:rPr>
      </w:pPr>
    </w:p>
    <w:p w:rsidR="00C56DF2" w:rsidRPr="00664A3B" w:rsidRDefault="009E093D" w:rsidP="00C56DF2">
      <w:pPr>
        <w:jc w:val="center"/>
        <w:rPr>
          <w:lang w:eastAsia="zh-TW"/>
        </w:rPr>
      </w:pPr>
      <w:r w:rsidRPr="00664A3B">
        <w:rPr>
          <w:rFonts w:hint="eastAsia"/>
          <w:spacing w:val="210"/>
        </w:rPr>
        <w:t>審査請求</w:t>
      </w:r>
      <w:r w:rsidR="00C56DF2" w:rsidRPr="00664A3B">
        <w:rPr>
          <w:rFonts w:hint="eastAsia"/>
          <w:lang w:eastAsia="zh-TW"/>
        </w:rPr>
        <w:t>書</w:t>
      </w:r>
    </w:p>
    <w:p w:rsidR="00C56DF2" w:rsidRPr="00664A3B" w:rsidRDefault="00C56DF2" w:rsidP="00C56DF2">
      <w:pPr>
        <w:rPr>
          <w:lang w:eastAsia="zh-TW"/>
        </w:rPr>
      </w:pPr>
    </w:p>
    <w:p w:rsidR="00C56DF2" w:rsidRPr="00664A3B" w:rsidRDefault="00C56DF2" w:rsidP="00C56DF2">
      <w:pPr>
        <w:jc w:val="right"/>
        <w:rPr>
          <w:lang w:eastAsia="zh-TW"/>
        </w:rPr>
      </w:pPr>
      <w:r w:rsidRPr="00664A3B">
        <w:rPr>
          <w:rFonts w:hint="eastAsia"/>
          <w:lang w:eastAsia="zh-TW"/>
        </w:rPr>
        <w:t xml:space="preserve">年　　月　　日　　</w:t>
      </w:r>
    </w:p>
    <w:p w:rsidR="00C56DF2" w:rsidRPr="00664A3B" w:rsidRDefault="00C56DF2" w:rsidP="00C56DF2">
      <w:pPr>
        <w:rPr>
          <w:lang w:eastAsia="zh-TW"/>
        </w:rPr>
      </w:pPr>
    </w:p>
    <w:p w:rsidR="00C56DF2" w:rsidRPr="00664A3B" w:rsidRDefault="00C56DF2" w:rsidP="00C56DF2">
      <w:pPr>
        <w:rPr>
          <w:lang w:eastAsia="zh-TW"/>
        </w:rPr>
      </w:pPr>
      <w:r w:rsidRPr="00664A3B">
        <w:rPr>
          <w:rFonts w:hint="eastAsia"/>
          <w:lang w:eastAsia="zh-TW"/>
        </w:rPr>
        <w:t xml:space="preserve">　長門市長　　　　様</w:t>
      </w:r>
    </w:p>
    <w:p w:rsidR="00C56DF2" w:rsidRPr="00664A3B" w:rsidRDefault="00C56DF2" w:rsidP="00C56DF2">
      <w:pPr>
        <w:rPr>
          <w:lang w:eastAsia="zh-TW"/>
        </w:rPr>
      </w:pPr>
    </w:p>
    <w:p w:rsidR="00C56DF2" w:rsidRPr="00664A3B" w:rsidRDefault="00C56DF2" w:rsidP="00C56DF2">
      <w:pPr>
        <w:jc w:val="right"/>
        <w:rPr>
          <w:lang w:eastAsia="zh-TW"/>
        </w:rPr>
      </w:pPr>
      <w:r w:rsidRPr="00664A3B">
        <w:rPr>
          <w:rFonts w:hint="eastAsia"/>
          <w:lang w:eastAsia="zh-TW"/>
        </w:rPr>
        <w:t>請求者　住所</w:t>
      </w:r>
      <w:r w:rsidR="007F7CC8" w:rsidRPr="00664A3B">
        <w:rPr>
          <w:rFonts w:hint="eastAsia"/>
        </w:rPr>
        <w:t>又は居所</w:t>
      </w:r>
      <w:r w:rsidRPr="00664A3B">
        <w:rPr>
          <w:rFonts w:hint="eastAsia"/>
          <w:lang w:eastAsia="zh-TW"/>
        </w:rPr>
        <w:t xml:space="preserve">　　　　　　　　　</w:t>
      </w:r>
    </w:p>
    <w:p w:rsidR="00C56DF2" w:rsidRPr="00664A3B" w:rsidRDefault="00C56DF2" w:rsidP="00C56DF2">
      <w:pPr>
        <w:jc w:val="right"/>
        <w:rPr>
          <w:lang w:eastAsia="zh-TW"/>
        </w:rPr>
      </w:pPr>
      <w:r w:rsidRPr="00664A3B">
        <w:rPr>
          <w:rFonts w:hint="eastAsia"/>
          <w:lang w:eastAsia="zh-TW"/>
        </w:rPr>
        <w:t xml:space="preserve">氏名　</w:t>
      </w:r>
      <w:r w:rsidR="000712A8">
        <w:rPr>
          <w:rFonts w:hint="eastAsia"/>
        </w:rPr>
        <w:t xml:space="preserve">　</w:t>
      </w:r>
      <w:r w:rsidRPr="00664A3B">
        <w:rPr>
          <w:rFonts w:hint="eastAsia"/>
          <w:lang w:eastAsia="zh-TW"/>
        </w:rPr>
        <w:t xml:space="preserve">　　　　　　　　　　　</w:t>
      </w:r>
    </w:p>
    <w:p w:rsidR="00C56DF2" w:rsidRPr="00664A3B" w:rsidRDefault="00C56DF2" w:rsidP="00C56DF2">
      <w:pPr>
        <w:jc w:val="right"/>
        <w:rPr>
          <w:lang w:eastAsia="zh-TW"/>
        </w:rPr>
      </w:pPr>
      <w:r w:rsidRPr="00664A3B">
        <w:rPr>
          <w:rFonts w:hint="eastAsia"/>
          <w:lang w:eastAsia="zh-TW"/>
        </w:rPr>
        <w:t xml:space="preserve">電話番号　　　　　　　　　　　</w:t>
      </w:r>
    </w:p>
    <w:p w:rsidR="00C56DF2" w:rsidRPr="00664A3B" w:rsidRDefault="00C56DF2" w:rsidP="00C56DF2">
      <w:pPr>
        <w:rPr>
          <w:lang w:eastAsia="zh-TW"/>
        </w:rPr>
      </w:pPr>
    </w:p>
    <w:p w:rsidR="00C56DF2" w:rsidRPr="00664A3B" w:rsidRDefault="00C56DF2" w:rsidP="00C56DF2">
      <w:pPr>
        <w:rPr>
          <w:lang w:eastAsia="zh-TW"/>
        </w:rPr>
      </w:pPr>
    </w:p>
    <w:p w:rsidR="00C56DF2" w:rsidRPr="00664A3B" w:rsidRDefault="00C56DF2" w:rsidP="00C56DF2">
      <w:r w:rsidRPr="00664A3B">
        <w:rPr>
          <w:rFonts w:hint="eastAsia"/>
          <w:lang w:eastAsia="zh-TW"/>
        </w:rPr>
        <w:t xml:space="preserve">　　　</w:t>
      </w:r>
      <w:r w:rsidRPr="00664A3B">
        <w:rPr>
          <w:rFonts w:hint="eastAsia"/>
        </w:rPr>
        <w:t>年　　月　　日付け　　第　　　　　号で通知のあった処分について、下記のとおり</w:t>
      </w:r>
      <w:r w:rsidR="009E093D" w:rsidRPr="00664A3B">
        <w:rPr>
          <w:rFonts w:hint="eastAsia"/>
        </w:rPr>
        <w:t>審査請求</w:t>
      </w:r>
      <w:r w:rsidRPr="00664A3B">
        <w:rPr>
          <w:rFonts w:hint="eastAsia"/>
        </w:rPr>
        <w:t>をします。</w:t>
      </w:r>
    </w:p>
    <w:p w:rsidR="00C56DF2" w:rsidRPr="00664A3B" w:rsidRDefault="00C56DF2" w:rsidP="00C56DF2"/>
    <w:p w:rsidR="00C56DF2" w:rsidRPr="00664A3B" w:rsidRDefault="00C56DF2" w:rsidP="00C56DF2">
      <w:pPr>
        <w:jc w:val="center"/>
      </w:pPr>
      <w:r w:rsidRPr="00664A3B">
        <w:rPr>
          <w:rFonts w:hint="eastAsia"/>
        </w:rPr>
        <w:t>記</w:t>
      </w:r>
    </w:p>
    <w:p w:rsidR="00C56DF2" w:rsidRPr="00664A3B" w:rsidRDefault="00C56DF2" w:rsidP="00C56DF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040"/>
        <w:gridCol w:w="6480"/>
      </w:tblGrid>
      <w:tr w:rsidR="00C56DF2" w:rsidRPr="00664A3B" w:rsidTr="007568C8">
        <w:trPr>
          <w:trHeight w:val="800"/>
        </w:trPr>
        <w:tc>
          <w:tcPr>
            <w:tcW w:w="2040" w:type="dxa"/>
            <w:vAlign w:val="center"/>
          </w:tcPr>
          <w:p w:rsidR="009E093D" w:rsidRPr="00664A3B" w:rsidRDefault="009E093D" w:rsidP="007568C8">
            <w:pPr>
              <w:jc w:val="distribute"/>
            </w:pPr>
            <w:r w:rsidRPr="00664A3B">
              <w:rPr>
                <w:rFonts w:hint="eastAsia"/>
              </w:rPr>
              <w:t>審査請求</w:t>
            </w:r>
            <w:r w:rsidR="00C56DF2" w:rsidRPr="00664A3B">
              <w:rPr>
                <w:rFonts w:hint="eastAsia"/>
              </w:rPr>
              <w:t>に係る</w:t>
            </w:r>
          </w:p>
          <w:p w:rsidR="00C56DF2" w:rsidRPr="00664A3B" w:rsidRDefault="00C56DF2" w:rsidP="007568C8">
            <w:pPr>
              <w:jc w:val="distribute"/>
            </w:pPr>
            <w:r w:rsidRPr="00664A3B">
              <w:rPr>
                <w:rFonts w:hint="eastAsia"/>
              </w:rPr>
              <w:t>処分</w:t>
            </w:r>
            <w:r w:rsidR="009E093D" w:rsidRPr="00664A3B">
              <w:rPr>
                <w:rFonts w:hint="eastAsia"/>
              </w:rPr>
              <w:t>の内容</w:t>
            </w:r>
          </w:p>
        </w:tc>
        <w:tc>
          <w:tcPr>
            <w:tcW w:w="6480" w:type="dxa"/>
          </w:tcPr>
          <w:p w:rsidR="00C56DF2" w:rsidRPr="00664A3B" w:rsidRDefault="00C56DF2" w:rsidP="007568C8">
            <w:r w:rsidRPr="00664A3B">
              <w:rPr>
                <w:rFonts w:hint="eastAsia"/>
              </w:rPr>
              <w:t xml:space="preserve">　</w:t>
            </w:r>
          </w:p>
        </w:tc>
      </w:tr>
      <w:tr w:rsidR="00C56DF2" w:rsidRPr="00664A3B" w:rsidTr="007568C8">
        <w:trPr>
          <w:trHeight w:val="800"/>
        </w:trPr>
        <w:tc>
          <w:tcPr>
            <w:tcW w:w="2040" w:type="dxa"/>
            <w:vAlign w:val="center"/>
          </w:tcPr>
          <w:p w:rsidR="00C56DF2" w:rsidRPr="00664A3B" w:rsidRDefault="00C56DF2" w:rsidP="007568C8">
            <w:pPr>
              <w:jc w:val="distribute"/>
            </w:pPr>
            <w:r w:rsidRPr="00664A3B">
              <w:rPr>
                <w:rFonts w:hint="eastAsia"/>
              </w:rPr>
              <w:t>処分があったことを知った年月日</w:t>
            </w:r>
          </w:p>
        </w:tc>
        <w:tc>
          <w:tcPr>
            <w:tcW w:w="6480" w:type="dxa"/>
            <w:vAlign w:val="center"/>
          </w:tcPr>
          <w:p w:rsidR="00C56DF2" w:rsidRPr="00664A3B" w:rsidRDefault="00C56DF2" w:rsidP="007568C8">
            <w:r w:rsidRPr="00664A3B">
              <w:rPr>
                <w:rFonts w:hint="eastAsia"/>
              </w:rPr>
              <w:t xml:space="preserve">　　　　　年　　　　月　　　　日</w:t>
            </w:r>
          </w:p>
        </w:tc>
      </w:tr>
      <w:tr w:rsidR="00C56DF2" w:rsidRPr="00664A3B" w:rsidTr="007568C8">
        <w:trPr>
          <w:trHeight w:val="1200"/>
        </w:trPr>
        <w:tc>
          <w:tcPr>
            <w:tcW w:w="2040" w:type="dxa"/>
            <w:vAlign w:val="center"/>
          </w:tcPr>
          <w:p w:rsidR="00C56DF2" w:rsidRPr="00664A3B" w:rsidRDefault="009E093D" w:rsidP="007568C8">
            <w:pPr>
              <w:jc w:val="distribute"/>
            </w:pPr>
            <w:r w:rsidRPr="00664A3B">
              <w:rPr>
                <w:rFonts w:hint="eastAsia"/>
              </w:rPr>
              <w:t>審査請求</w:t>
            </w:r>
            <w:r w:rsidR="00C56DF2" w:rsidRPr="00664A3B">
              <w:rPr>
                <w:rFonts w:hint="eastAsia"/>
              </w:rPr>
              <w:t>の趣旨</w:t>
            </w:r>
          </w:p>
        </w:tc>
        <w:tc>
          <w:tcPr>
            <w:tcW w:w="6480" w:type="dxa"/>
          </w:tcPr>
          <w:p w:rsidR="00C56DF2" w:rsidRPr="00664A3B" w:rsidRDefault="00C56DF2" w:rsidP="007568C8">
            <w:r w:rsidRPr="00664A3B">
              <w:rPr>
                <w:rFonts w:hint="eastAsia"/>
              </w:rPr>
              <w:t xml:space="preserve">　</w:t>
            </w:r>
          </w:p>
        </w:tc>
      </w:tr>
      <w:tr w:rsidR="00C56DF2" w:rsidRPr="00664A3B" w:rsidTr="007568C8">
        <w:trPr>
          <w:trHeight w:val="1200"/>
        </w:trPr>
        <w:tc>
          <w:tcPr>
            <w:tcW w:w="2040" w:type="dxa"/>
            <w:vAlign w:val="center"/>
          </w:tcPr>
          <w:p w:rsidR="00C56DF2" w:rsidRPr="00664A3B" w:rsidRDefault="009E093D" w:rsidP="007568C8">
            <w:pPr>
              <w:jc w:val="distribute"/>
            </w:pPr>
            <w:r w:rsidRPr="00664A3B">
              <w:rPr>
                <w:rFonts w:hint="eastAsia"/>
              </w:rPr>
              <w:t>審査請求</w:t>
            </w:r>
            <w:r w:rsidR="00C56DF2" w:rsidRPr="00664A3B">
              <w:rPr>
                <w:rFonts w:hint="eastAsia"/>
              </w:rPr>
              <w:t>の理由</w:t>
            </w:r>
          </w:p>
        </w:tc>
        <w:tc>
          <w:tcPr>
            <w:tcW w:w="6480" w:type="dxa"/>
          </w:tcPr>
          <w:p w:rsidR="00C56DF2" w:rsidRPr="00664A3B" w:rsidRDefault="00C56DF2" w:rsidP="007568C8">
            <w:r w:rsidRPr="00664A3B">
              <w:rPr>
                <w:rFonts w:hint="eastAsia"/>
              </w:rPr>
              <w:t xml:space="preserve">　</w:t>
            </w:r>
          </w:p>
        </w:tc>
      </w:tr>
      <w:tr w:rsidR="00C56DF2" w:rsidRPr="00664A3B" w:rsidTr="007568C8">
        <w:trPr>
          <w:trHeight w:val="1200"/>
        </w:trPr>
        <w:tc>
          <w:tcPr>
            <w:tcW w:w="2040" w:type="dxa"/>
            <w:vAlign w:val="center"/>
          </w:tcPr>
          <w:p w:rsidR="00C56DF2" w:rsidRPr="00664A3B" w:rsidRDefault="00C56DF2" w:rsidP="007568C8">
            <w:pPr>
              <w:jc w:val="distribute"/>
            </w:pPr>
            <w:r w:rsidRPr="00664A3B">
              <w:rPr>
                <w:rFonts w:hint="eastAsia"/>
                <w:spacing w:val="15"/>
              </w:rPr>
              <w:t>処分庁の教示</w:t>
            </w:r>
            <w:r w:rsidRPr="00664A3B">
              <w:rPr>
                <w:rFonts w:hint="eastAsia"/>
              </w:rPr>
              <w:t>の有無及びその内容</w:t>
            </w:r>
          </w:p>
        </w:tc>
        <w:tc>
          <w:tcPr>
            <w:tcW w:w="6480" w:type="dxa"/>
          </w:tcPr>
          <w:p w:rsidR="00C56DF2" w:rsidRPr="00664A3B" w:rsidRDefault="00C56DF2" w:rsidP="007568C8">
            <w:r w:rsidRPr="00664A3B">
              <w:rPr>
                <w:rFonts w:hint="eastAsia"/>
              </w:rPr>
              <w:t xml:space="preserve">　</w:t>
            </w:r>
          </w:p>
        </w:tc>
      </w:tr>
      <w:tr w:rsidR="00C56DF2" w:rsidRPr="00664A3B" w:rsidTr="007568C8">
        <w:trPr>
          <w:trHeight w:val="800"/>
        </w:trPr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C56DF2" w:rsidRPr="00664A3B" w:rsidRDefault="00C56DF2" w:rsidP="007568C8">
            <w:pPr>
              <w:jc w:val="distribute"/>
            </w:pPr>
            <w:r w:rsidRPr="00664A3B">
              <w:rPr>
                <w:rFonts w:hint="eastAsia"/>
              </w:rPr>
              <w:t>その他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C56DF2" w:rsidRPr="00664A3B" w:rsidRDefault="00C56DF2" w:rsidP="007568C8">
            <w:r w:rsidRPr="00664A3B">
              <w:rPr>
                <w:rFonts w:hint="eastAsia"/>
              </w:rPr>
              <w:t xml:space="preserve">　</w:t>
            </w:r>
          </w:p>
        </w:tc>
      </w:tr>
    </w:tbl>
    <w:p w:rsidR="00C56DF2" w:rsidRPr="00664A3B" w:rsidRDefault="00C56DF2" w:rsidP="005D4B3E"/>
    <w:sectPr w:rsidR="00C56DF2" w:rsidRPr="00664A3B" w:rsidSect="008249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723" w:rsidRDefault="00182723">
      <w:r>
        <w:separator/>
      </w:r>
    </w:p>
  </w:endnote>
  <w:endnote w:type="continuationSeparator" w:id="0">
    <w:p w:rsidR="00182723" w:rsidRDefault="0018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723" w:rsidRDefault="00182723">
      <w:r>
        <w:separator/>
      </w:r>
    </w:p>
  </w:footnote>
  <w:footnote w:type="continuationSeparator" w:id="0">
    <w:p w:rsidR="00182723" w:rsidRDefault="00182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716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74083"/>
    <w:rsid w:val="000712A8"/>
    <w:rsid w:val="000743D5"/>
    <w:rsid w:val="00182723"/>
    <w:rsid w:val="00232F5A"/>
    <w:rsid w:val="005D4B3E"/>
    <w:rsid w:val="00664A3B"/>
    <w:rsid w:val="007568C8"/>
    <w:rsid w:val="007F7CC8"/>
    <w:rsid w:val="0082498B"/>
    <w:rsid w:val="009E093D"/>
    <w:rsid w:val="00A15486"/>
    <w:rsid w:val="00A2411C"/>
    <w:rsid w:val="00A74083"/>
    <w:rsid w:val="00AB7046"/>
    <w:rsid w:val="00B27972"/>
    <w:rsid w:val="00C22C6A"/>
    <w:rsid w:val="00C56DF2"/>
    <w:rsid w:val="00CA60B9"/>
    <w:rsid w:val="00DF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8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9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49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141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1601-01-01T00:00:00Z</cp:lastPrinted>
  <dcterms:created xsi:type="dcterms:W3CDTF">2016-03-15T03:01:00Z</dcterms:created>
  <dcterms:modified xsi:type="dcterms:W3CDTF">2021-03-27T07:00:00Z</dcterms:modified>
</cp:coreProperties>
</file>