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9BE" w:rsidRDefault="000F79B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別記様式第8号(第6条関係)</w:t>
      </w:r>
    </w:p>
    <w:p w:rsidR="000F79BE" w:rsidRDefault="000F79BE">
      <w:pPr>
        <w:rPr>
          <w:rFonts w:hint="eastAsia"/>
          <w:lang w:eastAsia="zh-TW"/>
        </w:rPr>
      </w:pPr>
    </w:p>
    <w:p w:rsidR="000F79BE" w:rsidRDefault="000F79BE">
      <w:pPr>
        <w:rPr>
          <w:rFonts w:hint="eastAsia"/>
          <w:lang w:eastAsia="zh-TW"/>
        </w:rPr>
      </w:pPr>
    </w:p>
    <w:p w:rsidR="000F79BE" w:rsidRDefault="000F79BE">
      <w:pPr>
        <w:jc w:val="center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t>送付申出</w:t>
      </w:r>
      <w:r>
        <w:rPr>
          <w:rFonts w:hint="eastAsia"/>
          <w:lang w:eastAsia="zh-TW"/>
        </w:rPr>
        <w:t>書</w:t>
      </w:r>
    </w:p>
    <w:p w:rsidR="000F79BE" w:rsidRDefault="000F79BE">
      <w:pPr>
        <w:rPr>
          <w:rFonts w:hint="eastAsia"/>
          <w:lang w:eastAsia="zh-TW"/>
        </w:rPr>
      </w:pPr>
    </w:p>
    <w:p w:rsidR="000F79BE" w:rsidRDefault="000F79BE">
      <w:pPr>
        <w:rPr>
          <w:rFonts w:hint="eastAsia"/>
          <w:lang w:eastAsia="zh-TW"/>
        </w:rPr>
      </w:pPr>
    </w:p>
    <w:p w:rsidR="000F79BE" w:rsidRDefault="000F79B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0F79BE" w:rsidRDefault="000F79BE">
      <w:pPr>
        <w:rPr>
          <w:rFonts w:hint="eastAsia"/>
          <w:lang w:eastAsia="zh-TW"/>
        </w:rPr>
      </w:pPr>
    </w:p>
    <w:p w:rsidR="000F79BE" w:rsidRDefault="000F79BE">
      <w:pPr>
        <w:rPr>
          <w:rFonts w:hint="eastAsia"/>
          <w:lang w:eastAsia="zh-TW"/>
        </w:rPr>
      </w:pPr>
    </w:p>
    <w:p w:rsidR="000F79BE" w:rsidRDefault="000F79B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0F79BE" w:rsidRDefault="000F79BE">
      <w:pPr>
        <w:rPr>
          <w:rFonts w:hint="eastAsia"/>
          <w:lang w:eastAsia="zh-TW"/>
        </w:rPr>
      </w:pPr>
    </w:p>
    <w:p w:rsidR="000F79BE" w:rsidRDefault="000F79BE">
      <w:pPr>
        <w:rPr>
          <w:rFonts w:hint="eastAsia"/>
          <w:lang w:eastAsia="zh-TW"/>
        </w:rPr>
      </w:pPr>
    </w:p>
    <w:p w:rsidR="000F79BE" w:rsidRDefault="000F79BE">
      <w:pPr>
        <w:spacing w:after="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申出者(請求者)住所　　　　　　　　　　　　　</w:t>
      </w:r>
    </w:p>
    <w:p w:rsidR="000F79BE" w:rsidRDefault="000F79BE">
      <w:pPr>
        <w:spacing w:after="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　　</w:t>
      </w:r>
      <w:r w:rsidR="001206E5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　　　　　　</w:t>
      </w:r>
    </w:p>
    <w:p w:rsidR="000F79BE" w:rsidRDefault="000F79B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電話番号　　　　　　　　　　　</w:t>
      </w:r>
    </w:p>
    <w:p w:rsidR="000F79BE" w:rsidRDefault="000F79BE">
      <w:pPr>
        <w:rPr>
          <w:rFonts w:hint="eastAsia"/>
          <w:lang w:eastAsia="zh-TW"/>
        </w:rPr>
      </w:pPr>
    </w:p>
    <w:p w:rsidR="000F79BE" w:rsidRDefault="000F79BE">
      <w:pPr>
        <w:rPr>
          <w:rFonts w:hint="eastAsia"/>
          <w:lang w:eastAsia="zh-TW"/>
        </w:rPr>
      </w:pPr>
    </w:p>
    <w:p w:rsidR="000F79BE" w:rsidRDefault="000F79BE">
      <w:pPr>
        <w:spacing w:line="300" w:lineRule="auto"/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日に通知のありました写しの交付による公文書の公開について、送付を希望しますので、長門市情報公開条例施行規則第6条第2項の規定により、次のとおり申し出ます。</w:t>
      </w:r>
    </w:p>
    <w:p w:rsidR="000F79BE" w:rsidRDefault="000F79BE">
      <w:pPr>
        <w:rPr>
          <w:rFonts w:hint="eastAsia"/>
        </w:rPr>
      </w:pPr>
    </w:p>
    <w:p w:rsidR="000F79BE" w:rsidRDefault="000F79BE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F79BE" w:rsidRDefault="000F79BE">
      <w:pPr>
        <w:rPr>
          <w:rFonts w:hint="eastAsia"/>
        </w:rPr>
      </w:pPr>
    </w:p>
    <w:p w:rsidR="000F79BE" w:rsidRDefault="000F79BE">
      <w:pPr>
        <w:spacing w:line="300" w:lineRule="auto"/>
        <w:rPr>
          <w:rFonts w:hint="eastAsia"/>
        </w:rPr>
      </w:pPr>
      <w:r>
        <w:rPr>
          <w:rFonts w:hint="eastAsia"/>
        </w:rPr>
        <w:t>1　写しの送付先</w:t>
      </w:r>
    </w:p>
    <w:p w:rsidR="000F79BE" w:rsidRDefault="000F79BE">
      <w:pPr>
        <w:spacing w:line="300" w:lineRule="auto"/>
        <w:rPr>
          <w:rFonts w:hint="eastAsia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郵便番号　　　　―</w:t>
      </w:r>
    </w:p>
    <w:p w:rsidR="000F79BE" w:rsidRDefault="000F79BE">
      <w:pPr>
        <w:spacing w:line="300" w:lineRule="auto"/>
        <w:rPr>
          <w:rFonts w:hint="eastAsia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0F79BE" w:rsidRDefault="000F79BE">
      <w:pPr>
        <w:spacing w:line="300" w:lineRule="auto"/>
        <w:rPr>
          <w:rFonts w:hint="eastAsia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</w:p>
    <w:p w:rsidR="000F79BE" w:rsidRDefault="000F79BE">
      <w:pPr>
        <w:spacing w:line="300" w:lineRule="auto"/>
        <w:rPr>
          <w:rFonts w:hint="eastAsia"/>
        </w:rPr>
      </w:pPr>
    </w:p>
    <w:p w:rsidR="000F79BE" w:rsidRDefault="000F79BE">
      <w:pPr>
        <w:spacing w:line="300" w:lineRule="auto"/>
        <w:rPr>
          <w:rFonts w:hint="eastAsia"/>
        </w:rPr>
      </w:pPr>
      <w:r>
        <w:rPr>
          <w:rFonts w:hint="eastAsia"/>
        </w:rPr>
        <w:t>2　費用の納付(いずれかに○をしてください。)</w:t>
      </w:r>
    </w:p>
    <w:p w:rsidR="000F79BE" w:rsidRDefault="000F79BE">
      <w:pPr>
        <w:spacing w:line="300" w:lineRule="auto"/>
        <w:ind w:left="525" w:hanging="525"/>
        <w:rPr>
          <w:rFonts w:hint="eastAsia"/>
        </w:rPr>
      </w:pPr>
      <w:r>
        <w:rPr>
          <w:rFonts w:hint="eastAsia"/>
        </w:rPr>
        <w:t xml:space="preserve"> (1)　作成に要した費用　　　　円については、送付された納入通知書により、同封の領収書のとおり払い込みました。</w:t>
      </w:r>
    </w:p>
    <w:p w:rsidR="000F79BE" w:rsidRDefault="000F79BE">
      <w:pPr>
        <w:spacing w:line="300" w:lineRule="auto"/>
        <w:ind w:left="525" w:hanging="525"/>
      </w:pPr>
      <w:r>
        <w:rPr>
          <w:rFonts w:hint="eastAsia"/>
        </w:rPr>
        <w:t xml:space="preserve"> (2)　送付に要する費用については、郵送料　　　　円分の郵便切手を同封します。</w:t>
      </w:r>
    </w:p>
    <w:sectPr w:rsidR="000F79B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02E" w:rsidRDefault="0007102E" w:rsidP="00F16CC2">
      <w:r>
        <w:separator/>
      </w:r>
    </w:p>
  </w:endnote>
  <w:endnote w:type="continuationSeparator" w:id="0">
    <w:p w:rsidR="0007102E" w:rsidRDefault="0007102E" w:rsidP="00F1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02E" w:rsidRDefault="0007102E" w:rsidP="00F16CC2">
      <w:r>
        <w:separator/>
      </w:r>
    </w:p>
  </w:footnote>
  <w:footnote w:type="continuationSeparator" w:id="0">
    <w:p w:rsidR="0007102E" w:rsidRDefault="0007102E" w:rsidP="00F16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70A"/>
    <w:rsid w:val="0007102E"/>
    <w:rsid w:val="000F79BE"/>
    <w:rsid w:val="001206E5"/>
    <w:rsid w:val="001229D5"/>
    <w:rsid w:val="0064770A"/>
    <w:rsid w:val="009F3F55"/>
    <w:rsid w:val="00F1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2A77112-5F75-4F71-8155-4E0F0258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2025-09-13T09:42:00Z</dcterms:created>
  <dcterms:modified xsi:type="dcterms:W3CDTF">2025-09-13T09:42:00Z</dcterms:modified>
</cp:coreProperties>
</file>