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F2" w:rsidRPr="00664A3B" w:rsidRDefault="00C56DF2" w:rsidP="00C56DF2">
      <w:pPr>
        <w:rPr>
          <w:rFonts w:hAnsi="Times New Roman"/>
          <w:lang w:eastAsia="zh-TW"/>
        </w:rPr>
      </w:pPr>
      <w:r w:rsidRPr="00664A3B">
        <w:rPr>
          <w:rFonts w:hAnsi="Times New Roman" w:hint="eastAsia"/>
          <w:lang w:eastAsia="zh-TW"/>
        </w:rPr>
        <w:t>別記様式第5号(第4条関係)</w:t>
      </w:r>
    </w:p>
    <w:p w:rsidR="00C56DF2" w:rsidRPr="00664A3B" w:rsidRDefault="00C56DF2" w:rsidP="00C56DF2">
      <w:pPr>
        <w:rPr>
          <w:rFonts w:hAnsi="Times New Roman"/>
          <w:lang w:eastAsia="zh-TW"/>
        </w:rPr>
      </w:pPr>
    </w:p>
    <w:p w:rsidR="00C56DF2" w:rsidRPr="00664A3B" w:rsidRDefault="00C56DF2" w:rsidP="00C56DF2">
      <w:pPr>
        <w:rPr>
          <w:rFonts w:hAnsi="Times New Roman"/>
          <w:lang w:eastAsia="zh-TW"/>
        </w:rPr>
      </w:pPr>
    </w:p>
    <w:p w:rsidR="00C56DF2" w:rsidRPr="00664A3B" w:rsidRDefault="00C56DF2" w:rsidP="00C56DF2">
      <w:pPr>
        <w:jc w:val="center"/>
        <w:rPr>
          <w:rFonts w:hAnsi="Times New Roman"/>
          <w:lang w:eastAsia="zh-TW"/>
        </w:rPr>
      </w:pPr>
      <w:r w:rsidRPr="00664A3B">
        <w:rPr>
          <w:rFonts w:hint="eastAsia"/>
          <w:spacing w:val="105"/>
          <w:lang w:eastAsia="zh-TW"/>
        </w:rPr>
        <w:t>決定延期通知</w:t>
      </w:r>
      <w:r w:rsidRPr="00664A3B">
        <w:rPr>
          <w:rFonts w:hAnsi="Times New Roman" w:hint="eastAsia"/>
          <w:lang w:eastAsia="zh-TW"/>
        </w:rPr>
        <w:t>書</w:t>
      </w:r>
      <w:bookmarkStart w:id="0" w:name="_GoBack"/>
      <w:bookmarkEnd w:id="0"/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spacing w:after="60"/>
        <w:jc w:val="right"/>
        <w:rPr>
          <w:lang w:eastAsia="zh-TW"/>
        </w:rPr>
      </w:pPr>
      <w:r w:rsidRPr="00664A3B">
        <w:rPr>
          <w:rFonts w:hint="eastAsia"/>
          <w:lang w:eastAsia="zh-TW"/>
        </w:rPr>
        <w:t xml:space="preserve">第　　　　　号　　</w:t>
      </w:r>
    </w:p>
    <w:p w:rsidR="00C56DF2" w:rsidRPr="00664A3B" w:rsidRDefault="00C56DF2" w:rsidP="00C56DF2">
      <w:pPr>
        <w:jc w:val="right"/>
      </w:pPr>
      <w:r w:rsidRPr="00664A3B">
        <w:rPr>
          <w:rFonts w:hint="eastAsia"/>
        </w:rPr>
        <w:t xml:space="preserve">年　　月　　日　　</w:t>
      </w:r>
    </w:p>
    <w:p w:rsidR="00C56DF2" w:rsidRPr="00664A3B" w:rsidRDefault="00C56DF2" w:rsidP="00C56DF2"/>
    <w:p w:rsidR="00C56DF2" w:rsidRPr="00664A3B" w:rsidRDefault="00C56DF2" w:rsidP="00C56DF2"/>
    <w:p w:rsidR="00C56DF2" w:rsidRPr="00664A3B" w:rsidRDefault="00C56DF2" w:rsidP="00C56DF2">
      <w:r w:rsidRPr="00664A3B">
        <w:rPr>
          <w:rFonts w:hint="eastAsia"/>
        </w:rPr>
        <w:t xml:space="preserve">　　　　　　　　　　様</w:t>
      </w:r>
    </w:p>
    <w:p w:rsidR="00C56DF2" w:rsidRPr="00664A3B" w:rsidRDefault="00C56DF2" w:rsidP="00C56DF2"/>
    <w:p w:rsidR="00C56DF2" w:rsidRPr="00664A3B" w:rsidRDefault="00C56DF2" w:rsidP="00C56DF2"/>
    <w:p w:rsidR="00C56DF2" w:rsidRPr="00664A3B" w:rsidRDefault="00C56DF2" w:rsidP="00C56DF2">
      <w:pPr>
        <w:jc w:val="right"/>
        <w:rPr>
          <w:lang w:eastAsia="zh-TW"/>
        </w:rPr>
      </w:pPr>
      <w:r w:rsidRPr="00664A3B">
        <w:rPr>
          <w:rFonts w:hint="eastAsia"/>
          <w:lang w:eastAsia="zh-TW"/>
        </w:rPr>
        <w:t xml:space="preserve">長門市長　　　　　　　　　　</w:t>
      </w:r>
      <w:r w:rsidRPr="00664A3B">
        <w:rPr>
          <w:lang w:eastAsia="zh-TW"/>
        </w:rPr>
        <w:fldChar w:fldCharType="begin"/>
      </w:r>
      <w:r w:rsidRPr="00664A3B">
        <w:rPr>
          <w:rFonts w:eastAsia="PMingLiU"/>
          <w:lang w:eastAsia="zh-TW"/>
        </w:rPr>
        <w:instrText xml:space="preserve"> </w:instrText>
      </w:r>
      <w:r w:rsidRPr="00664A3B">
        <w:rPr>
          <w:rFonts w:eastAsia="PMingLiU" w:hint="eastAsia"/>
          <w:lang w:eastAsia="zh-TW"/>
        </w:rPr>
        <w:instrText>eq \o\ac(</w:instrText>
      </w:r>
      <w:r w:rsidRPr="00664A3B">
        <w:rPr>
          <w:rFonts w:eastAsia="PMingLiU" w:hint="eastAsia"/>
          <w:lang w:eastAsia="zh-TW"/>
        </w:rPr>
        <w:instrText>□</w:instrText>
      </w:r>
      <w:r w:rsidRPr="00664A3B">
        <w:rPr>
          <w:rFonts w:eastAsia="PMingLiU" w:hint="eastAsia"/>
          <w:lang w:eastAsia="zh-TW"/>
        </w:rPr>
        <w:instrText>,</w:instrText>
      </w:r>
      <w:r w:rsidRPr="00664A3B">
        <w:rPr>
          <w:rFonts w:eastAsia="PMingLiU" w:hint="eastAsia"/>
          <w:position w:val="2"/>
          <w:sz w:val="14"/>
          <w:lang w:eastAsia="zh-TW"/>
        </w:rPr>
        <w:instrText>印</w:instrText>
      </w:r>
      <w:r w:rsidRPr="00664A3B">
        <w:rPr>
          <w:rFonts w:eastAsia="PMingLiU" w:hint="eastAsia"/>
          <w:lang w:eastAsia="zh-TW"/>
        </w:rPr>
        <w:instrText>)</w:instrText>
      </w:r>
      <w:r w:rsidRPr="00664A3B">
        <w:rPr>
          <w:lang w:eastAsia="zh-TW"/>
        </w:rPr>
        <w:fldChar w:fldCharType="end"/>
      </w:r>
      <w:r w:rsidRPr="00664A3B">
        <w:rPr>
          <w:rFonts w:hint="eastAsia"/>
          <w:lang w:eastAsia="zh-TW"/>
        </w:rPr>
        <w:t xml:space="preserve">　　</w:t>
      </w: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rPr>
          <w:lang w:eastAsia="zh-TW"/>
        </w:rPr>
      </w:pPr>
    </w:p>
    <w:p w:rsidR="00C56DF2" w:rsidRPr="00664A3B" w:rsidRDefault="00C56DF2" w:rsidP="00C56DF2">
      <w:pPr>
        <w:spacing w:after="240" w:line="300" w:lineRule="auto"/>
      </w:pPr>
      <w:r w:rsidRPr="00664A3B">
        <w:rPr>
          <w:rFonts w:hint="eastAsia"/>
          <w:lang w:eastAsia="zh-TW"/>
        </w:rPr>
        <w:t xml:space="preserve">　　　</w:t>
      </w:r>
      <w:r w:rsidRPr="00664A3B">
        <w:rPr>
          <w:rFonts w:hint="eastAsia"/>
        </w:rPr>
        <w:t>年　　月　　日に請求のありました公文書の公開について、長門市情報公開条例第8条第2項の規定により、次のとおり決定を延期したので通知します。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C56DF2" w:rsidRPr="00664A3B" w:rsidTr="007568C8">
        <w:trPr>
          <w:trHeight w:val="1440"/>
        </w:trPr>
        <w:tc>
          <w:tcPr>
            <w:tcW w:w="1920" w:type="dxa"/>
            <w:vAlign w:val="center"/>
          </w:tcPr>
          <w:p w:rsidR="00C56DF2" w:rsidRPr="00664A3B" w:rsidRDefault="00C56DF2" w:rsidP="007568C8">
            <w:pPr>
              <w:jc w:val="distribute"/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>請求対象文書</w:t>
            </w:r>
          </w:p>
        </w:tc>
        <w:tc>
          <w:tcPr>
            <w:tcW w:w="6600" w:type="dxa"/>
            <w:vAlign w:val="center"/>
          </w:tcPr>
          <w:p w:rsidR="00C56DF2" w:rsidRPr="00664A3B" w:rsidRDefault="00C56DF2" w:rsidP="007568C8">
            <w:pPr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 xml:space="preserve">　</w:t>
            </w:r>
          </w:p>
        </w:tc>
      </w:tr>
      <w:tr w:rsidR="00C56DF2" w:rsidRPr="00664A3B" w:rsidTr="007568C8">
        <w:trPr>
          <w:trHeight w:val="1440"/>
        </w:trPr>
        <w:tc>
          <w:tcPr>
            <w:tcW w:w="1920" w:type="dxa"/>
            <w:vAlign w:val="center"/>
          </w:tcPr>
          <w:p w:rsidR="00C56DF2" w:rsidRPr="00664A3B" w:rsidRDefault="00C56DF2" w:rsidP="007568C8">
            <w:pPr>
              <w:jc w:val="distribute"/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>延期の理由</w:t>
            </w:r>
          </w:p>
        </w:tc>
        <w:tc>
          <w:tcPr>
            <w:tcW w:w="6600" w:type="dxa"/>
            <w:vAlign w:val="center"/>
          </w:tcPr>
          <w:p w:rsidR="00C56DF2" w:rsidRPr="00664A3B" w:rsidRDefault="00C56DF2" w:rsidP="007568C8">
            <w:pPr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 xml:space="preserve">　</w:t>
            </w:r>
          </w:p>
        </w:tc>
      </w:tr>
      <w:tr w:rsidR="00C56DF2" w:rsidRPr="00664A3B" w:rsidTr="007568C8">
        <w:trPr>
          <w:trHeight w:val="800"/>
        </w:trPr>
        <w:tc>
          <w:tcPr>
            <w:tcW w:w="1920" w:type="dxa"/>
            <w:vAlign w:val="center"/>
          </w:tcPr>
          <w:p w:rsidR="00C56DF2" w:rsidRPr="00664A3B" w:rsidRDefault="00C56DF2" w:rsidP="007568C8">
            <w:pPr>
              <w:jc w:val="distribute"/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>決定をすることができる時期</w:t>
            </w:r>
          </w:p>
        </w:tc>
        <w:tc>
          <w:tcPr>
            <w:tcW w:w="6600" w:type="dxa"/>
            <w:vAlign w:val="center"/>
          </w:tcPr>
          <w:p w:rsidR="00C56DF2" w:rsidRPr="00664A3B" w:rsidRDefault="00C56DF2" w:rsidP="007568C8">
            <w:pPr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 xml:space="preserve">　</w:t>
            </w:r>
          </w:p>
        </w:tc>
      </w:tr>
      <w:tr w:rsidR="00C56DF2" w:rsidRPr="00664A3B" w:rsidTr="007568C8">
        <w:trPr>
          <w:trHeight w:val="1440"/>
        </w:trPr>
        <w:tc>
          <w:tcPr>
            <w:tcW w:w="1920" w:type="dxa"/>
            <w:vAlign w:val="center"/>
          </w:tcPr>
          <w:p w:rsidR="00C56DF2" w:rsidRPr="00664A3B" w:rsidRDefault="00C56DF2" w:rsidP="007568C8">
            <w:pPr>
              <w:jc w:val="distribute"/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>担当課</w:t>
            </w:r>
          </w:p>
        </w:tc>
        <w:tc>
          <w:tcPr>
            <w:tcW w:w="6600" w:type="dxa"/>
            <w:vAlign w:val="center"/>
          </w:tcPr>
          <w:p w:rsidR="00C56DF2" w:rsidRPr="00664A3B" w:rsidRDefault="00C56DF2" w:rsidP="007568C8">
            <w:pPr>
              <w:spacing w:before="80" w:line="300" w:lineRule="auto"/>
              <w:rPr>
                <w:rFonts w:hAnsi="Times New Roman"/>
                <w:lang w:eastAsia="zh-TW"/>
              </w:rPr>
            </w:pPr>
            <w:r w:rsidRPr="00664A3B">
              <w:rPr>
                <w:rFonts w:hAnsi="Times New Roman" w:hint="eastAsia"/>
                <w:lang w:eastAsia="zh-TW"/>
              </w:rPr>
              <w:t xml:space="preserve">　　　　　　　　　課</w:t>
            </w:r>
          </w:p>
          <w:p w:rsidR="00C56DF2" w:rsidRPr="00664A3B" w:rsidRDefault="00C56DF2" w:rsidP="007568C8">
            <w:pPr>
              <w:spacing w:line="300" w:lineRule="auto"/>
              <w:rPr>
                <w:rFonts w:hAnsi="Times New Roman"/>
                <w:lang w:eastAsia="zh-TW"/>
              </w:rPr>
            </w:pPr>
            <w:r w:rsidRPr="00664A3B">
              <w:rPr>
                <w:rFonts w:hAnsi="Times New Roman" w:hint="eastAsia"/>
                <w:lang w:eastAsia="zh-TW"/>
              </w:rPr>
              <w:t>電話番号　0837―　　　―</w:t>
            </w:r>
          </w:p>
          <w:p w:rsidR="00C56DF2" w:rsidRPr="00664A3B" w:rsidRDefault="00C56DF2" w:rsidP="007568C8">
            <w:pPr>
              <w:spacing w:line="300" w:lineRule="auto"/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>担当者名</w:t>
            </w:r>
          </w:p>
        </w:tc>
      </w:tr>
      <w:tr w:rsidR="00C56DF2" w:rsidRPr="00664A3B" w:rsidTr="007568C8">
        <w:trPr>
          <w:trHeight w:val="1440"/>
        </w:trPr>
        <w:tc>
          <w:tcPr>
            <w:tcW w:w="1920" w:type="dxa"/>
            <w:vAlign w:val="center"/>
          </w:tcPr>
          <w:p w:rsidR="00C56DF2" w:rsidRPr="00664A3B" w:rsidRDefault="00C56DF2" w:rsidP="007568C8">
            <w:pPr>
              <w:jc w:val="distribute"/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>備考</w:t>
            </w:r>
          </w:p>
        </w:tc>
        <w:tc>
          <w:tcPr>
            <w:tcW w:w="6600" w:type="dxa"/>
            <w:vAlign w:val="center"/>
          </w:tcPr>
          <w:p w:rsidR="00C56DF2" w:rsidRPr="00664A3B" w:rsidRDefault="00C56DF2" w:rsidP="0016187E">
            <w:pPr>
              <w:rPr>
                <w:rFonts w:hAnsi="Times New Roman"/>
              </w:rPr>
            </w:pPr>
            <w:r w:rsidRPr="00664A3B">
              <w:rPr>
                <w:rFonts w:hAnsi="Times New Roman" w:hint="eastAsia"/>
              </w:rPr>
              <w:t xml:space="preserve">　</w:t>
            </w:r>
          </w:p>
        </w:tc>
      </w:tr>
    </w:tbl>
    <w:p w:rsidR="00C56DF2" w:rsidRPr="00664A3B" w:rsidRDefault="00C56DF2" w:rsidP="00C30A76"/>
    <w:sectPr w:rsidR="00C56DF2" w:rsidRPr="00664A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B4" w:rsidRDefault="00FF72B4">
      <w:r>
        <w:separator/>
      </w:r>
    </w:p>
  </w:endnote>
  <w:endnote w:type="continuationSeparator" w:id="0">
    <w:p w:rsidR="00FF72B4" w:rsidRDefault="00FF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B4" w:rsidRDefault="00FF72B4">
      <w:r>
        <w:separator/>
      </w:r>
    </w:p>
  </w:footnote>
  <w:footnote w:type="continuationSeparator" w:id="0">
    <w:p w:rsidR="00FF72B4" w:rsidRDefault="00FF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74083"/>
    <w:rsid w:val="0016187E"/>
    <w:rsid w:val="00201956"/>
    <w:rsid w:val="005D4B3E"/>
    <w:rsid w:val="00664A3B"/>
    <w:rsid w:val="007568C8"/>
    <w:rsid w:val="007F7CC8"/>
    <w:rsid w:val="008156DD"/>
    <w:rsid w:val="008C5506"/>
    <w:rsid w:val="009E093D"/>
    <w:rsid w:val="00A15486"/>
    <w:rsid w:val="00A2411C"/>
    <w:rsid w:val="00A74083"/>
    <w:rsid w:val="00B27972"/>
    <w:rsid w:val="00C22C6A"/>
    <w:rsid w:val="00C30A76"/>
    <w:rsid w:val="00C56DF2"/>
    <w:rsid w:val="00CA60B9"/>
    <w:rsid w:val="00DF438A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22D1-4401-4111-B06B-35AF2141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1900-12-31T15:00:00Z</cp:lastPrinted>
  <dcterms:created xsi:type="dcterms:W3CDTF">2016-03-15T03:00:00Z</dcterms:created>
  <dcterms:modified xsi:type="dcterms:W3CDTF">2020-12-04T10:04:00Z</dcterms:modified>
</cp:coreProperties>
</file>