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D00" w:rsidRDefault="00423D0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別記様式第2号(第3条関係)</w:t>
      </w:r>
    </w:p>
    <w:p w:rsidR="00423D00" w:rsidRDefault="00423D00">
      <w:pPr>
        <w:rPr>
          <w:rFonts w:hint="eastAsia"/>
          <w:lang w:eastAsia="zh-TW"/>
        </w:rPr>
      </w:pPr>
    </w:p>
    <w:p w:rsidR="00423D00" w:rsidRDefault="00423D00">
      <w:pPr>
        <w:rPr>
          <w:rFonts w:hint="eastAsia"/>
          <w:lang w:eastAsia="zh-TW"/>
        </w:rPr>
      </w:pPr>
    </w:p>
    <w:p w:rsidR="00423D00" w:rsidRDefault="00423D00">
      <w:pPr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公文書公開決定通知</w:t>
      </w:r>
      <w:r>
        <w:rPr>
          <w:rFonts w:hint="eastAsia"/>
          <w:lang w:eastAsia="zh-TW"/>
        </w:rPr>
        <w:t>書</w:t>
      </w:r>
    </w:p>
    <w:p w:rsidR="00423D00" w:rsidRDefault="00423D00">
      <w:pPr>
        <w:rPr>
          <w:rFonts w:hint="eastAsia"/>
          <w:lang w:eastAsia="zh-TW"/>
        </w:rPr>
      </w:pPr>
    </w:p>
    <w:p w:rsidR="00423D00" w:rsidRDefault="00423D00">
      <w:pPr>
        <w:rPr>
          <w:rFonts w:hint="eastAsia"/>
          <w:lang w:eastAsia="zh-TW"/>
        </w:rPr>
      </w:pPr>
    </w:p>
    <w:p w:rsidR="00423D00" w:rsidRDefault="00423D00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423D00" w:rsidRDefault="00423D0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23D00" w:rsidRDefault="00423D00">
      <w:pPr>
        <w:rPr>
          <w:rFonts w:hint="eastAsia"/>
        </w:rPr>
      </w:pPr>
    </w:p>
    <w:p w:rsidR="00423D00" w:rsidRDefault="00423D00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423D00" w:rsidRDefault="00423D00">
      <w:pPr>
        <w:rPr>
          <w:rFonts w:hint="eastAsia"/>
        </w:rPr>
      </w:pPr>
    </w:p>
    <w:p w:rsidR="00423D00" w:rsidRDefault="00423D00">
      <w:pPr>
        <w:rPr>
          <w:rFonts w:hint="eastAsia"/>
        </w:rPr>
      </w:pPr>
    </w:p>
    <w:p w:rsidR="00423D00" w:rsidRDefault="00423D0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EE7BAB">
        <w:rPr>
          <w:lang w:eastAsia="zh-TW"/>
        </w:rPr>
        <w:fldChar w:fldCharType="begin"/>
      </w:r>
      <w:r w:rsidR="00EE7BAB">
        <w:rPr>
          <w:rFonts w:eastAsia="PMingLiU"/>
          <w:lang w:eastAsia="zh-TW"/>
        </w:rPr>
        <w:instrText xml:space="preserve"> </w:instrText>
      </w:r>
      <w:r w:rsidR="00EE7BAB">
        <w:rPr>
          <w:rFonts w:eastAsia="PMingLiU" w:hint="eastAsia"/>
          <w:lang w:eastAsia="zh-TW"/>
        </w:rPr>
        <w:instrText>eq \o\ac(</w:instrText>
      </w:r>
      <w:r w:rsidR="00EE7BAB">
        <w:rPr>
          <w:rFonts w:eastAsia="PMingLiU" w:hint="eastAsia"/>
          <w:lang w:eastAsia="zh-TW"/>
        </w:rPr>
        <w:instrText>□</w:instrText>
      </w:r>
      <w:r w:rsidR="00EE7BAB">
        <w:rPr>
          <w:rFonts w:eastAsia="PMingLiU" w:hint="eastAsia"/>
          <w:lang w:eastAsia="zh-TW"/>
        </w:rPr>
        <w:instrText>,</w:instrText>
      </w:r>
      <w:r w:rsidR="00EE7BAB" w:rsidRPr="00EE7BAB">
        <w:rPr>
          <w:rFonts w:eastAsia="PMingLiU" w:hint="eastAsia"/>
          <w:position w:val="2"/>
          <w:sz w:val="14"/>
          <w:lang w:eastAsia="zh-TW"/>
        </w:rPr>
        <w:instrText>印</w:instrText>
      </w:r>
      <w:r w:rsidR="00EE7BAB">
        <w:rPr>
          <w:rFonts w:eastAsia="PMingLiU" w:hint="eastAsia"/>
          <w:lang w:eastAsia="zh-TW"/>
        </w:rPr>
        <w:instrText>)</w:instrText>
      </w:r>
      <w:r w:rsidR="00EE7BA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423D00" w:rsidRDefault="00423D00">
      <w:pPr>
        <w:rPr>
          <w:rFonts w:hint="eastAsia"/>
          <w:lang w:eastAsia="zh-TW"/>
        </w:rPr>
      </w:pPr>
    </w:p>
    <w:p w:rsidR="00423D00" w:rsidRDefault="00423D00">
      <w:pPr>
        <w:rPr>
          <w:rFonts w:hint="eastAsia"/>
          <w:lang w:eastAsia="zh-TW"/>
        </w:rPr>
      </w:pPr>
    </w:p>
    <w:p w:rsidR="00423D00" w:rsidRDefault="00423D00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日に請求のありました公文書の公開について、長門市情報公開条例第8条第1項の規定により、下記のとおり公開することに決定したので通知します。</w:t>
      </w:r>
    </w:p>
    <w:p w:rsidR="00423D00" w:rsidRDefault="00423D00">
      <w:pPr>
        <w:rPr>
          <w:rFonts w:hint="eastAsia"/>
        </w:rPr>
      </w:pPr>
    </w:p>
    <w:p w:rsidR="00423D00" w:rsidRDefault="00423D00">
      <w:pPr>
        <w:rPr>
          <w:rFonts w:hint="eastAsia"/>
        </w:rPr>
      </w:pPr>
    </w:p>
    <w:p w:rsidR="00423D00" w:rsidRDefault="00423D0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23D00" w:rsidRDefault="00423D0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423D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vAlign w:val="center"/>
          </w:tcPr>
          <w:p w:rsidR="00423D00" w:rsidRDefault="0042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請求対象公文書</w:t>
            </w:r>
          </w:p>
        </w:tc>
        <w:tc>
          <w:tcPr>
            <w:tcW w:w="6600" w:type="dxa"/>
            <w:vAlign w:val="center"/>
          </w:tcPr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3D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vAlign w:val="center"/>
          </w:tcPr>
          <w:p w:rsidR="00423D00" w:rsidRDefault="0042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公開を行う日時</w:t>
            </w:r>
          </w:p>
        </w:tc>
        <w:tc>
          <w:tcPr>
            <w:tcW w:w="6600" w:type="dxa"/>
            <w:vAlign w:val="center"/>
          </w:tcPr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時　　分から　　時　　分までの間</w:t>
            </w:r>
          </w:p>
        </w:tc>
      </w:tr>
      <w:tr w:rsidR="00423D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vAlign w:val="center"/>
          </w:tcPr>
          <w:p w:rsidR="00423D00" w:rsidRDefault="0042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公開の場所</w:t>
            </w:r>
          </w:p>
        </w:tc>
        <w:tc>
          <w:tcPr>
            <w:tcW w:w="6600" w:type="dxa"/>
            <w:vAlign w:val="center"/>
          </w:tcPr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3D00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920" w:type="dxa"/>
            <w:vAlign w:val="center"/>
          </w:tcPr>
          <w:p w:rsidR="00423D00" w:rsidRDefault="00423D00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130pt;margin-top:49pt;width:283.5pt;height:24pt;z-index:251657728;mso-position-horizontal-relative:text;mso-position-vertical-relative:text" coordorigin="4098,10275" coordsize="5739,480" o:allowincell="f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4098;top:10275;width:60;height:480" strokeweight=".5pt"/>
                  <v:shape id="_x0000_s1029" type="#_x0000_t87" style="position:absolute;left:9777;top:10275;width:60;height:480;rotation:180" strokeweight=".5pt"/>
                </v:group>
              </w:pict>
            </w:r>
            <w:r>
              <w:rPr>
                <w:rFonts w:hint="eastAsia"/>
              </w:rPr>
              <w:t>公開の方法</w:t>
            </w:r>
          </w:p>
        </w:tc>
        <w:tc>
          <w:tcPr>
            <w:tcW w:w="6600" w:type="dxa"/>
            <w:vAlign w:val="center"/>
          </w:tcPr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</w:rPr>
              <w:t>(1)　閲覧</w:t>
            </w:r>
          </w:p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</w:rPr>
              <w:t>(2)　写しの交付</w:t>
            </w:r>
          </w:p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写しの交付の場合</w:t>
            </w:r>
          </w:p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・　作成実費　　　円を交付時までに納付すること。</w:t>
            </w:r>
          </w:p>
          <w:p w:rsidR="00423D00" w:rsidRDefault="00423D00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・　送付を希望するときは、送付申出書を提出すること。</w:t>
            </w:r>
          </w:p>
        </w:tc>
      </w:tr>
      <w:tr w:rsidR="00423D0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20" w:type="dxa"/>
            <w:vAlign w:val="center"/>
          </w:tcPr>
          <w:p w:rsidR="00423D00" w:rsidRDefault="0042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600" w:type="dxa"/>
            <w:vAlign w:val="center"/>
          </w:tcPr>
          <w:p w:rsidR="00423D00" w:rsidRDefault="00423D0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</w:t>
            </w:r>
          </w:p>
        </w:tc>
      </w:tr>
      <w:tr w:rsidR="00423D00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920" w:type="dxa"/>
            <w:vAlign w:val="center"/>
          </w:tcPr>
          <w:p w:rsidR="00423D00" w:rsidRDefault="0042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00" w:type="dxa"/>
            <w:vAlign w:val="center"/>
          </w:tcPr>
          <w:p w:rsidR="00423D00" w:rsidRDefault="00423D0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当日都合が悪い場合は、あらかじめその旨を連絡してください。</w:t>
            </w:r>
          </w:p>
          <w:p w:rsidR="00423D00" w:rsidRDefault="00423D0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公文書の公開を受ける際には、この通知書を提示してください。</w:t>
            </w:r>
          </w:p>
          <w:p w:rsidR="00423D00" w:rsidRDefault="00423D0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写しの交付による場合、作成に要する費用の納入通知書を添付していますので、同書裏面の納付場所で払い込み、領収書を公開を受けるときに提示してください。</w:t>
            </w:r>
          </w:p>
        </w:tc>
      </w:tr>
    </w:tbl>
    <w:p w:rsidR="00423D00" w:rsidRDefault="00423D00">
      <w:pPr>
        <w:spacing w:line="40" w:lineRule="exact"/>
      </w:pPr>
    </w:p>
    <w:sectPr w:rsidR="00423D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AB8" w:rsidRDefault="00312AB8">
      <w:r>
        <w:separator/>
      </w:r>
    </w:p>
  </w:endnote>
  <w:endnote w:type="continuationSeparator" w:id="0">
    <w:p w:rsidR="00312AB8" w:rsidRDefault="0031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AB8" w:rsidRDefault="00312AB8">
      <w:r>
        <w:separator/>
      </w:r>
    </w:p>
  </w:footnote>
  <w:footnote w:type="continuationSeparator" w:id="0">
    <w:p w:rsidR="00312AB8" w:rsidRDefault="0031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BAB"/>
    <w:rsid w:val="00312AB8"/>
    <w:rsid w:val="00423D00"/>
    <w:rsid w:val="00E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B7160A5-C866-4C5D-A28D-85499A57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2025-09-13T09:42:00Z</dcterms:created>
  <dcterms:modified xsi:type="dcterms:W3CDTF">2025-09-13T09:42:00Z</dcterms:modified>
</cp:coreProperties>
</file>