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474" w:rsidRDefault="00215474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別記様式第1号(第2条関係)</w:t>
      </w: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jc w:val="center"/>
        <w:rPr>
          <w:rFonts w:hAnsi="Times New Roman" w:hint="eastAsia"/>
          <w:lang w:eastAsia="zh-TW"/>
        </w:rPr>
      </w:pPr>
      <w:r>
        <w:rPr>
          <w:rFonts w:hAnsi="Times New Roman" w:hint="eastAsia"/>
          <w:spacing w:val="75"/>
          <w:lang w:eastAsia="zh-TW"/>
        </w:rPr>
        <w:t>公文書公開請求</w:t>
      </w:r>
      <w:r>
        <w:rPr>
          <w:rFonts w:hAnsi="Times New Roman" w:hint="eastAsia"/>
          <w:lang w:eastAsia="zh-TW"/>
        </w:rPr>
        <w:t>書</w:t>
      </w: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jc w:val="right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 xml:space="preserve">年　　月　　日　　</w:t>
      </w: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rPr>
          <w:rFonts w:hint="eastAsia"/>
          <w:lang w:eastAsia="zh-TW"/>
        </w:rPr>
      </w:pPr>
      <w:r>
        <w:rPr>
          <w:rFonts w:hAnsi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215474" w:rsidRDefault="00215474">
      <w:pPr>
        <w:rPr>
          <w:rFonts w:hint="eastAsia"/>
          <w:lang w:eastAsia="zh-TW"/>
        </w:rPr>
      </w:pPr>
    </w:p>
    <w:p w:rsidR="00215474" w:rsidRDefault="00215474">
      <w:pPr>
        <w:rPr>
          <w:rFonts w:hint="eastAsia"/>
          <w:lang w:eastAsia="zh-TW"/>
        </w:rPr>
      </w:pPr>
    </w:p>
    <w:p w:rsidR="00215474" w:rsidRDefault="00215474">
      <w:pPr>
        <w:spacing w:after="60"/>
        <w:jc w:val="right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 xml:space="preserve">(郵便番号　　　　　)　　　　　　　　</w:t>
      </w:r>
    </w:p>
    <w:p w:rsidR="00215474" w:rsidRDefault="00215474">
      <w:pPr>
        <w:spacing w:after="60"/>
        <w:jc w:val="right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 xml:space="preserve">請求者　</w:t>
      </w:r>
      <w:r>
        <w:rPr>
          <w:rFonts w:hAnsi="Times New Roman" w:hint="eastAsia"/>
          <w:spacing w:val="210"/>
          <w:lang w:eastAsia="zh-TW"/>
        </w:rPr>
        <w:t>住</w:t>
      </w:r>
      <w:r>
        <w:rPr>
          <w:rFonts w:hAnsi="Times New Roman" w:hint="eastAsia"/>
          <w:lang w:eastAsia="zh-TW"/>
        </w:rPr>
        <w:t xml:space="preserve">所　　　　　　　　　　　　　</w:t>
      </w:r>
    </w:p>
    <w:p w:rsidR="00215474" w:rsidRDefault="00215474" w:rsidP="00747A1E">
      <w:pPr>
        <w:spacing w:after="60"/>
        <w:jc w:val="right"/>
        <w:rPr>
          <w:rFonts w:hAnsi="Times New Roman" w:hint="eastAsia"/>
          <w:lang w:eastAsia="zh-TW"/>
        </w:rPr>
      </w:pPr>
      <w:r>
        <w:rPr>
          <w:rFonts w:hAnsi="Times New Roman" w:hint="eastAsia"/>
          <w:spacing w:val="210"/>
          <w:lang w:eastAsia="zh-TW"/>
        </w:rPr>
        <w:t>氏</w:t>
      </w:r>
      <w:r>
        <w:rPr>
          <w:rFonts w:hAnsi="Times New Roman" w:hint="eastAsia"/>
          <w:lang w:eastAsia="zh-TW"/>
        </w:rPr>
        <w:t xml:space="preserve">名　　　　　</w:t>
      </w:r>
      <w:r w:rsidR="00747A1E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TW"/>
        </w:rPr>
        <w:t xml:space="preserve">　　　　　　　</w:t>
      </w:r>
    </w:p>
    <w:p w:rsidR="00215474" w:rsidRDefault="00215474">
      <w:pPr>
        <w:jc w:val="right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 xml:space="preserve">電話番号(　　　)　　　―　　　　　</w:t>
      </w: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rPr>
          <w:rFonts w:hAnsi="Times New Roman" w:hint="eastAsia"/>
          <w:lang w:eastAsia="zh-TW"/>
        </w:rPr>
      </w:pPr>
    </w:p>
    <w:p w:rsidR="00215474" w:rsidRDefault="00215474">
      <w:pPr>
        <w:spacing w:line="300" w:lineRule="auto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</w:rPr>
        <w:t>長門市情報公開条例第7条の規定により、公文書の公開を下記のとおり請求します。</w:t>
      </w:r>
    </w:p>
    <w:p w:rsidR="00215474" w:rsidRDefault="00215474">
      <w:pPr>
        <w:spacing w:line="300" w:lineRule="auto"/>
        <w:rPr>
          <w:rFonts w:hAnsi="Times New Roman" w:hint="eastAsia"/>
        </w:rPr>
      </w:pPr>
      <w:r>
        <w:rPr>
          <w:rFonts w:hAnsi="Times New Roman" w:hint="eastAsia"/>
        </w:rPr>
        <w:t xml:space="preserve">　なお、情報の公開を受けた場合は、同条例第5条の規定により、その情報を適正に用います。</w:t>
      </w:r>
    </w:p>
    <w:p w:rsidR="00215474" w:rsidRDefault="00215474">
      <w:pPr>
        <w:spacing w:line="360" w:lineRule="auto"/>
        <w:rPr>
          <w:rFonts w:hAnsi="Times New Roman" w:hint="eastAsia"/>
        </w:rPr>
      </w:pPr>
    </w:p>
    <w:p w:rsidR="00215474" w:rsidRDefault="00215474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p w:rsidR="00215474" w:rsidRDefault="00215474">
      <w:pPr>
        <w:rPr>
          <w:rFonts w:hAnsi="Times New Roman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215474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920" w:type="dxa"/>
            <w:vMerge w:val="restart"/>
            <w:vAlign w:val="center"/>
          </w:tcPr>
          <w:p w:rsidR="00215474" w:rsidRDefault="00215474">
            <w:pPr>
              <w:spacing w:before="80" w:line="300" w:lineRule="auto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20"/>
              </w:rPr>
              <w:t>公開を請求す</w:t>
            </w:r>
            <w:r>
              <w:rPr>
                <w:rFonts w:hAnsi="Times New Roman" w:hint="eastAsia"/>
              </w:rPr>
              <w:t>る公文書</w:t>
            </w:r>
          </w:p>
        </w:tc>
        <w:tc>
          <w:tcPr>
            <w:tcW w:w="6600" w:type="dxa"/>
          </w:tcPr>
          <w:p w:rsidR="00215474" w:rsidRDefault="00215474">
            <w:pPr>
              <w:spacing w:before="1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名称</w:t>
            </w:r>
          </w:p>
        </w:tc>
      </w:tr>
      <w:tr w:rsidR="00215474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920" w:type="dxa"/>
            <w:vMerge/>
            <w:vAlign w:val="center"/>
          </w:tcPr>
          <w:p w:rsidR="00215474" w:rsidRDefault="00215474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6600" w:type="dxa"/>
          </w:tcPr>
          <w:p w:rsidR="00215474" w:rsidRDefault="00215474">
            <w:pPr>
              <w:spacing w:before="1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具体的な内容(対象年、年度その他の範囲又は項目)</w:t>
            </w:r>
          </w:p>
        </w:tc>
      </w:tr>
      <w:tr w:rsidR="00215474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1920" w:type="dxa"/>
            <w:vAlign w:val="center"/>
          </w:tcPr>
          <w:p w:rsidR="00215474" w:rsidRDefault="0021547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公開の方法</w:t>
            </w:r>
          </w:p>
        </w:tc>
        <w:tc>
          <w:tcPr>
            <w:tcW w:w="6600" w:type="dxa"/>
            <w:vAlign w:val="center"/>
          </w:tcPr>
          <w:p w:rsidR="00215474" w:rsidRDefault="00215474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□　</w:t>
            </w:r>
            <w:r>
              <w:rPr>
                <w:rFonts w:hint="eastAsia"/>
              </w:rPr>
              <w:t>閲</w:t>
            </w:r>
            <w:r>
              <w:rPr>
                <w:rFonts w:hAnsi="Times New Roman" w:hint="eastAsia"/>
              </w:rPr>
              <w:t>覧</w:t>
            </w:r>
          </w:p>
          <w:p w:rsidR="00215474" w:rsidRDefault="00215474">
            <w:pPr>
              <w:rPr>
                <w:rFonts w:hAnsi="Times New Roman" w:hint="eastAsia"/>
              </w:rPr>
            </w:pPr>
          </w:p>
          <w:p w:rsidR="00215474" w:rsidRDefault="00215474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□　写しの交付</w:t>
            </w:r>
          </w:p>
        </w:tc>
      </w:tr>
    </w:tbl>
    <w:p w:rsidR="00215474" w:rsidRDefault="00215474">
      <w:pPr>
        <w:ind w:left="420" w:hanging="420"/>
      </w:pPr>
      <w:r>
        <w:rPr>
          <w:rFonts w:hint="eastAsia"/>
        </w:rPr>
        <w:t>備考　請求者の住所及び氏名については、請求者が法人その他の団体の場合にあっては、その所在地及び名称並びにその代表者の氏名を記入すること。</w:t>
      </w:r>
    </w:p>
    <w:sectPr w:rsidR="002154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4EF" w:rsidRDefault="00F774EF" w:rsidP="00120D68">
      <w:r>
        <w:separator/>
      </w:r>
    </w:p>
  </w:endnote>
  <w:endnote w:type="continuationSeparator" w:id="0">
    <w:p w:rsidR="00F774EF" w:rsidRDefault="00F774EF" w:rsidP="0012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4EF" w:rsidRDefault="00F774EF" w:rsidP="00120D68">
      <w:r>
        <w:separator/>
      </w:r>
    </w:p>
  </w:footnote>
  <w:footnote w:type="continuationSeparator" w:id="0">
    <w:p w:rsidR="00F774EF" w:rsidRDefault="00F774EF" w:rsidP="0012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C43"/>
    <w:rsid w:val="00120D68"/>
    <w:rsid w:val="00215474"/>
    <w:rsid w:val="00692133"/>
    <w:rsid w:val="007207BF"/>
    <w:rsid w:val="00747A1E"/>
    <w:rsid w:val="00872C43"/>
    <w:rsid w:val="00F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306A969-F915-4104-8A77-AFEA5F22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47A1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7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2025-09-13T09:42:00Z</dcterms:created>
  <dcterms:modified xsi:type="dcterms:W3CDTF">2025-09-13T09:42:00Z</dcterms:modified>
</cp:coreProperties>
</file>