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668" w:rsidRDefault="000F1668">
      <w:pPr>
        <w:rPr>
          <w:rFonts w:hint="eastAsia"/>
        </w:rPr>
      </w:pPr>
      <w:r>
        <w:rPr>
          <w:rFonts w:hint="eastAsia"/>
        </w:rPr>
        <w:t>別記様式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F1668" w:rsidRDefault="000F1668">
      <w:pPr>
        <w:jc w:val="center"/>
        <w:rPr>
          <w:rFonts w:hint="eastAsia"/>
        </w:rPr>
      </w:pPr>
      <w:r>
        <w:rPr>
          <w:rFonts w:hint="eastAsia"/>
          <w:spacing w:val="147"/>
        </w:rPr>
        <w:t>例規集保存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20"/>
        <w:gridCol w:w="1680"/>
        <w:gridCol w:w="900"/>
        <w:gridCol w:w="1320"/>
        <w:gridCol w:w="900"/>
        <w:gridCol w:w="144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560" w:type="dxa"/>
            <w:vAlign w:val="center"/>
          </w:tcPr>
          <w:p w:rsidR="000F1668" w:rsidRDefault="000F1668">
            <w:pPr>
              <w:tabs>
                <w:tab w:val="left" w:pos="130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配布番号</w:t>
            </w:r>
          </w:p>
        </w:tc>
        <w:tc>
          <w:tcPr>
            <w:tcW w:w="2400" w:type="dxa"/>
            <w:gridSpan w:val="2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4560" w:type="dxa"/>
            <w:gridSpan w:val="4"/>
            <w:tcBorders>
              <w:top w:val="nil"/>
              <w:right w:val="nil"/>
            </w:tcBorders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60" w:type="dxa"/>
            <w:vMerge w:val="restart"/>
            <w:vAlign w:val="center"/>
          </w:tcPr>
          <w:p w:rsidR="000F1668" w:rsidRDefault="000F1668">
            <w:pPr>
              <w:tabs>
                <w:tab w:val="left" w:pos="1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貸与年月日</w:t>
            </w:r>
          </w:p>
        </w:tc>
        <w:tc>
          <w:tcPr>
            <w:tcW w:w="2400" w:type="dxa"/>
            <w:gridSpan w:val="2"/>
            <w:vAlign w:val="center"/>
          </w:tcPr>
          <w:p w:rsidR="000F1668" w:rsidRDefault="000F1668">
            <w:pPr>
              <w:tabs>
                <w:tab w:val="left" w:pos="130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保管責任</w:t>
            </w:r>
            <w:r>
              <w:rPr>
                <w:rFonts w:hint="eastAsia"/>
              </w:rPr>
              <w:t>者</w:t>
            </w:r>
          </w:p>
        </w:tc>
        <w:tc>
          <w:tcPr>
            <w:tcW w:w="900" w:type="dxa"/>
            <w:vMerge w:val="restart"/>
            <w:vAlign w:val="center"/>
          </w:tcPr>
          <w:p w:rsidR="000F1668" w:rsidRDefault="000F1668">
            <w:pPr>
              <w:tabs>
                <w:tab w:val="left" w:pos="1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1320" w:type="dxa"/>
            <w:vMerge w:val="restart"/>
            <w:vAlign w:val="center"/>
          </w:tcPr>
          <w:p w:rsidR="000F1668" w:rsidRDefault="000F1668">
            <w:pPr>
              <w:tabs>
                <w:tab w:val="left" w:pos="1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返却年月日</w:t>
            </w:r>
          </w:p>
        </w:tc>
        <w:tc>
          <w:tcPr>
            <w:tcW w:w="900" w:type="dxa"/>
            <w:vMerge w:val="restart"/>
            <w:vAlign w:val="center"/>
          </w:tcPr>
          <w:p w:rsidR="000F1668" w:rsidRDefault="000F1668">
            <w:pPr>
              <w:tabs>
                <w:tab w:val="left" w:pos="1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確認印</w:t>
            </w:r>
          </w:p>
        </w:tc>
        <w:tc>
          <w:tcPr>
            <w:tcW w:w="1440" w:type="dxa"/>
            <w:vMerge w:val="restart"/>
            <w:vAlign w:val="center"/>
          </w:tcPr>
          <w:p w:rsidR="000F1668" w:rsidRDefault="000F1668">
            <w:pPr>
              <w:tabs>
                <w:tab w:val="left" w:pos="130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60" w:type="dxa"/>
            <w:vMerge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0F1668" w:rsidRDefault="000F1668">
            <w:pPr>
              <w:tabs>
                <w:tab w:val="left" w:pos="1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680" w:type="dxa"/>
            <w:vAlign w:val="center"/>
          </w:tcPr>
          <w:p w:rsidR="000F1668" w:rsidRDefault="000F1668">
            <w:pPr>
              <w:tabs>
                <w:tab w:val="left" w:pos="130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900" w:type="dxa"/>
            <w:vMerge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</w:p>
        </w:tc>
        <w:tc>
          <w:tcPr>
            <w:tcW w:w="1320" w:type="dxa"/>
            <w:vMerge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</w:p>
        </w:tc>
        <w:tc>
          <w:tcPr>
            <w:tcW w:w="1440" w:type="dxa"/>
            <w:vMerge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6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6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6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6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6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6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6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60" w:type="dxa"/>
            <w:tcBorders>
              <w:bottom w:val="wave" w:sz="6" w:space="0" w:color="auto"/>
            </w:tcBorders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wave" w:sz="6" w:space="0" w:color="auto"/>
            </w:tcBorders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wave" w:sz="6" w:space="0" w:color="auto"/>
            </w:tcBorders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bottom w:val="wave" w:sz="6" w:space="0" w:color="auto"/>
            </w:tcBorders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bottom w:val="wave" w:sz="6" w:space="0" w:color="auto"/>
            </w:tcBorders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bottom w:val="wave" w:sz="6" w:space="0" w:color="auto"/>
            </w:tcBorders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bottom w:val="wave" w:sz="6" w:space="0" w:color="auto"/>
            </w:tcBorders>
            <w:vAlign w:val="center"/>
          </w:tcPr>
          <w:p w:rsidR="000F1668" w:rsidRDefault="000F1668">
            <w:pPr>
              <w:tabs>
                <w:tab w:val="left" w:pos="13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F1668" w:rsidRDefault="000F1668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668" w:rsidRDefault="000F1668">
      <w:r>
        <w:separator/>
      </w:r>
    </w:p>
  </w:endnote>
  <w:endnote w:type="continuationSeparator" w:id="0">
    <w:p w:rsidR="000F1668" w:rsidRDefault="000F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668" w:rsidRDefault="000F1668">
      <w:r>
        <w:separator/>
      </w:r>
    </w:p>
  </w:footnote>
  <w:footnote w:type="continuationSeparator" w:id="0">
    <w:p w:rsidR="000F1668" w:rsidRDefault="000F1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5AF"/>
    <w:rsid w:val="000F1668"/>
    <w:rsid w:val="0034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BE0C46E-40EB-45F8-A1AA-FFA15450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2005-08-02T06:28:00Z</cp:lastPrinted>
  <dcterms:created xsi:type="dcterms:W3CDTF">2025-09-13T09:41:00Z</dcterms:created>
  <dcterms:modified xsi:type="dcterms:W3CDTF">2025-09-13T09:41:00Z</dcterms:modified>
</cp:coreProperties>
</file>