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841" w:rsidRDefault="00643841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43841" w:rsidRDefault="00643841">
      <w:pPr>
        <w:rPr>
          <w:rFonts w:hint="eastAsia"/>
        </w:rPr>
      </w:pPr>
    </w:p>
    <w:p w:rsidR="00643841" w:rsidRDefault="0064384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260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5pt;height:117.5pt" fillcolor="window">
            <v:imagedata r:id="rId6" o:title="fg000001"/>
          </v:shape>
        </w:pict>
      </w:r>
    </w:p>
    <w:sectPr w:rsidR="00000000"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841" w:rsidRDefault="00643841">
      <w:r>
        <w:separator/>
      </w:r>
    </w:p>
  </w:endnote>
  <w:endnote w:type="continuationSeparator" w:id="0">
    <w:p w:rsidR="00643841" w:rsidRDefault="0064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841" w:rsidRDefault="00643841">
      <w:r>
        <w:separator/>
      </w:r>
    </w:p>
  </w:footnote>
  <w:footnote w:type="continuationSeparator" w:id="0">
    <w:p w:rsidR="00643841" w:rsidRDefault="00643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654"/>
    <w:rsid w:val="00643841"/>
    <w:rsid w:val="007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4E1BDA4-2B13-488E-9C32-0862393A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</CharactersWithSpaces>
  <SharedDoc>false</SharedDoc>
  <HLinks>
    <vt:vector size="6" baseType="variant">
      <vt:variant>
        <vt:i4>-876778914</vt:i4>
      </vt:variant>
      <vt:variant>
        <vt:i4>1064</vt:i4>
      </vt:variant>
      <vt:variant>
        <vt:i4>1025</vt:i4>
      </vt:variant>
      <vt:variant>
        <vt:i4>1</vt:i4>
      </vt:variant>
      <vt:variant>
        <vt:lpwstr>F:\_様式\長門市様式ｲﾒｰｼﾞ\m4120068\fg000001.tif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2005-08-02T06:25:00Z</cp:lastPrinted>
  <dcterms:created xsi:type="dcterms:W3CDTF">2025-09-13T09:41:00Z</dcterms:created>
  <dcterms:modified xsi:type="dcterms:W3CDTF">2025-09-13T09:41:00Z</dcterms:modified>
</cp:coreProperties>
</file>