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08E" w:rsidRDefault="001A20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rPr>
          <w:rFonts w:hint="eastAsia"/>
          <w:lang w:eastAsia="zh-TW"/>
        </w:rPr>
      </w:pPr>
    </w:p>
    <w:p w:rsidR="001A208E" w:rsidRDefault="001A208E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</w:t>
      </w:r>
    </w:p>
    <w:p w:rsidR="001A208E" w:rsidRDefault="001A208E">
      <w:pPr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地区名　　　　　　　　　　　　　</w:t>
      </w:r>
    </w:p>
    <w:p w:rsidR="001A208E" w:rsidRDefault="001A208E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</w:t>
      </w:r>
      <w:r w:rsidR="00A2477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A208E" w:rsidRDefault="001A208E">
      <w:pPr>
        <w:rPr>
          <w:rFonts w:hint="eastAsia"/>
        </w:rPr>
      </w:pPr>
    </w:p>
    <w:p w:rsidR="001A208E" w:rsidRDefault="001A208E">
      <w:pPr>
        <w:rPr>
          <w:rFonts w:hint="eastAsia"/>
        </w:rPr>
      </w:pPr>
    </w:p>
    <w:p w:rsidR="001A208E" w:rsidRDefault="001A208E">
      <w:pPr>
        <w:jc w:val="center"/>
        <w:rPr>
          <w:rFonts w:hint="eastAsia"/>
        </w:rPr>
      </w:pPr>
      <w:r>
        <w:rPr>
          <w:rFonts w:hint="eastAsia"/>
        </w:rPr>
        <w:t>地区集会所建設等の助成金交付申請書</w:t>
      </w:r>
    </w:p>
    <w:p w:rsidR="001A208E" w:rsidRDefault="001A208E">
      <w:pPr>
        <w:rPr>
          <w:rFonts w:hint="eastAsia"/>
        </w:rPr>
      </w:pPr>
    </w:p>
    <w:p w:rsidR="001A208E" w:rsidRDefault="001A208E">
      <w:pPr>
        <w:rPr>
          <w:rFonts w:hint="eastAsia"/>
        </w:rPr>
      </w:pPr>
    </w:p>
    <w:p w:rsidR="001A208E" w:rsidRDefault="001A208E">
      <w:pPr>
        <w:rPr>
          <w:rFonts w:hint="eastAsia"/>
        </w:rPr>
      </w:pPr>
      <w:r>
        <w:rPr>
          <w:rFonts w:hint="eastAsia"/>
        </w:rPr>
        <w:t xml:space="preserve">　地区集会所(　　　　　)工事の施工に伴い、事業費の一部を助成くださるよう申請します。</w:t>
      </w:r>
    </w:p>
    <w:p w:rsidR="001A208E" w:rsidRDefault="001A208E">
      <w:pPr>
        <w:rPr>
          <w:rFonts w:hint="eastAsia"/>
        </w:rPr>
      </w:pPr>
    </w:p>
    <w:p w:rsidR="001A208E" w:rsidRDefault="001A208E">
      <w:pPr>
        <w:rPr>
          <w:rFonts w:hint="eastAsia"/>
        </w:rPr>
      </w:pPr>
    </w:p>
    <w:p w:rsidR="001A208E" w:rsidRDefault="001A208E">
      <w:pPr>
        <w:rPr>
          <w:rFonts w:hint="eastAsia"/>
        </w:rPr>
      </w:pPr>
      <w:r>
        <w:rPr>
          <w:rFonts w:hint="eastAsia"/>
        </w:rPr>
        <w:t>(注)　(　)内には、新築、補修又は改造等建設工事の内容を記入のこと。</w:t>
      </w:r>
    </w:p>
    <w:sectPr w:rsidR="001A20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595" w:rsidRDefault="00947595">
      <w:r>
        <w:separator/>
      </w:r>
    </w:p>
  </w:endnote>
  <w:endnote w:type="continuationSeparator" w:id="0">
    <w:p w:rsidR="00947595" w:rsidRDefault="0094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595" w:rsidRDefault="00947595">
      <w:r>
        <w:separator/>
      </w:r>
    </w:p>
  </w:footnote>
  <w:footnote w:type="continuationSeparator" w:id="0">
    <w:p w:rsidR="00947595" w:rsidRDefault="0094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E32"/>
    <w:rsid w:val="001A208E"/>
    <w:rsid w:val="003B64C1"/>
    <w:rsid w:val="005012AC"/>
    <w:rsid w:val="00640E32"/>
    <w:rsid w:val="00947595"/>
    <w:rsid w:val="00A2477A"/>
    <w:rsid w:val="00B558BD"/>
    <w:rsid w:val="00E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DA8AB7D-29FC-45A3-8DC3-7BCC4D24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2005-08-02T06:12:00Z</cp:lastPrinted>
  <dcterms:created xsi:type="dcterms:W3CDTF">2025-09-13T09:40:00Z</dcterms:created>
  <dcterms:modified xsi:type="dcterms:W3CDTF">2025-09-13T09:40:00Z</dcterms:modified>
</cp:coreProperties>
</file>