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F0A" w:rsidRDefault="009A6F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別記様式第1号(第11条関係)</w:t>
      </w:r>
    </w:p>
    <w:p w:rsidR="009A6F0A" w:rsidRDefault="009A6F0A">
      <w:pPr>
        <w:jc w:val="center"/>
        <w:rPr>
          <w:rFonts w:hint="eastAsia"/>
        </w:rPr>
      </w:pPr>
      <w:r>
        <w:rPr>
          <w:rFonts w:hint="eastAsia"/>
          <w:spacing w:val="53"/>
        </w:rPr>
        <w:t>庁舎使用承認申請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6600"/>
      </w:tblGrid>
      <w:tr w:rsidR="009A6F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 w:val="restart"/>
            <w:textDirection w:val="tbRlV"/>
            <w:vAlign w:val="center"/>
          </w:tcPr>
          <w:p w:rsidR="009A6F0A" w:rsidRDefault="009A6F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0" w:type="dxa"/>
          </w:tcPr>
          <w:p w:rsidR="009A6F0A" w:rsidRDefault="009A6F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0" w:type="dxa"/>
            <w:vMerge/>
          </w:tcPr>
          <w:p w:rsidR="009A6F0A" w:rsidRDefault="009A6F0A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00" w:type="dxa"/>
          </w:tcPr>
          <w:p w:rsidR="009A6F0A" w:rsidRDefault="009A6F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gridSpan w:val="2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6600" w:type="dxa"/>
            <w:vAlign w:val="center"/>
          </w:tcPr>
          <w:p w:rsidR="009A6F0A" w:rsidRDefault="009A6F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時　　　　分から</w:t>
            </w:r>
          </w:p>
          <w:p w:rsidR="009A6F0A" w:rsidRDefault="009A6F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　　　時　　　　分まで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gridSpan w:val="2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使用の場所</w:t>
            </w:r>
          </w:p>
        </w:tc>
        <w:tc>
          <w:tcPr>
            <w:tcW w:w="6600" w:type="dxa"/>
          </w:tcPr>
          <w:p w:rsidR="009A6F0A" w:rsidRDefault="009A6F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20" w:type="dxa"/>
            <w:gridSpan w:val="2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600" w:type="dxa"/>
          </w:tcPr>
          <w:p w:rsidR="009A6F0A" w:rsidRDefault="009A6F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使用の理由</w:t>
            </w:r>
          </w:p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"/>
              </w:rPr>
              <w:t>具体的に記</w:t>
            </w:r>
            <w:r>
              <w:rPr>
                <w:rFonts w:hint="eastAsia"/>
              </w:rPr>
              <w:t>入)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9A6F0A" w:rsidRDefault="009A6F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A6F0A" w:rsidRDefault="009A6F0A">
      <w:pPr>
        <w:spacing w:before="120" w:line="300" w:lineRule="auto"/>
        <w:rPr>
          <w:rFonts w:hint="eastAsia"/>
        </w:rPr>
      </w:pPr>
      <w:r>
        <w:rPr>
          <w:rFonts w:hint="eastAsia"/>
        </w:rPr>
        <w:t xml:space="preserve">　上記のとおり庁舎の一部を使用したいので、長門市庁舎管理規則第11条第1項の規定により申請します。</w:t>
      </w:r>
    </w:p>
    <w:p w:rsidR="009A6F0A" w:rsidRDefault="009A6F0A">
      <w:pPr>
        <w:rPr>
          <w:rFonts w:hint="eastAsia"/>
        </w:rPr>
      </w:pPr>
    </w:p>
    <w:p w:rsidR="009A6F0A" w:rsidRDefault="009A6F0A">
      <w:pPr>
        <w:rPr>
          <w:rFonts w:hint="eastAsia"/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年　　月　　日</w:t>
      </w:r>
    </w:p>
    <w:p w:rsidR="009A6F0A" w:rsidRDefault="009A6F0A">
      <w:pPr>
        <w:rPr>
          <w:rFonts w:hint="eastAsia"/>
          <w:lang w:eastAsia="zh-TW"/>
        </w:rPr>
      </w:pPr>
    </w:p>
    <w:p w:rsidR="009A6F0A" w:rsidRDefault="009A6F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長門市庁舎管理者</w:t>
      </w:r>
    </w:p>
    <w:p w:rsidR="009A6F0A" w:rsidRDefault="009A6F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様</w:t>
      </w:r>
    </w:p>
    <w:p w:rsidR="009A6F0A" w:rsidRDefault="009A6F0A">
      <w:pPr>
        <w:rPr>
          <w:rFonts w:hint="eastAsia"/>
          <w:lang w:eastAsia="zh-TW"/>
        </w:rPr>
      </w:pPr>
    </w:p>
    <w:p w:rsidR="00BF36A2" w:rsidRDefault="009A6F0A" w:rsidP="00BF36A2">
      <w:pPr>
        <w:ind w:leftChars="1800" w:left="3780"/>
        <w:jc w:val="left"/>
        <w:rPr>
          <w:rFonts w:hint="eastAsia"/>
        </w:rPr>
      </w:pPr>
      <w:r>
        <w:rPr>
          <w:rFonts w:hint="eastAsia"/>
          <w:lang w:eastAsia="zh-TW"/>
        </w:rPr>
        <w:t>申請者</w:t>
      </w:r>
      <w:r w:rsidR="00BF36A2">
        <w:rPr>
          <w:rFonts w:hint="eastAsia"/>
        </w:rPr>
        <w:t xml:space="preserve">　住所</w:t>
      </w:r>
    </w:p>
    <w:p w:rsidR="00BF36A2" w:rsidRDefault="00BF36A2" w:rsidP="00BF36A2">
      <w:pPr>
        <w:ind w:leftChars="1800" w:left="3780" w:firstLineChars="400" w:firstLine="840"/>
        <w:jc w:val="left"/>
        <w:rPr>
          <w:rFonts w:hint="eastAsia"/>
        </w:rPr>
      </w:pPr>
      <w:r>
        <w:rPr>
          <w:rFonts w:hint="eastAsia"/>
        </w:rPr>
        <w:t>氏名</w:t>
      </w:r>
    </w:p>
    <w:p w:rsidR="009A6F0A" w:rsidRDefault="00BF36A2" w:rsidP="00F56415">
      <w:pPr>
        <w:ind w:right="210"/>
        <w:jc w:val="right"/>
        <w:rPr>
          <w:rFonts w:hint="eastAsia"/>
          <w:lang w:eastAsia="zh-TW"/>
        </w:rPr>
      </w:pPr>
      <w:r>
        <w:rPr>
          <w:rFonts w:hint="eastAsia"/>
        </w:rPr>
        <w:t>連絡先電話</w:t>
      </w:r>
      <w:r w:rsidR="009A6F0A">
        <w:rPr>
          <w:rFonts w:hint="eastAsia"/>
          <w:lang w:eastAsia="zh-TW"/>
        </w:rPr>
        <w:t xml:space="preserve">　　　　　　　　　　　　</w:t>
      </w:r>
    </w:p>
    <w:p w:rsidR="009A6F0A" w:rsidRDefault="009A6F0A">
      <w:pPr>
        <w:rPr>
          <w:rFonts w:hint="eastAsia"/>
          <w:lang w:eastAsia="zh-TW"/>
        </w:rPr>
      </w:pPr>
    </w:p>
    <w:p w:rsidR="009A6F0A" w:rsidRDefault="009A6F0A">
      <w:pPr>
        <w:rPr>
          <w:rFonts w:hint="eastAsia"/>
          <w:lang w:eastAsia="zh-TW"/>
        </w:rPr>
      </w:pPr>
    </w:p>
    <w:p w:rsidR="009A6F0A" w:rsidRDefault="009A6F0A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(下欄は記入しないでください。)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9A6F0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6720" w:type="dxa"/>
          </w:tcPr>
          <w:p w:rsidR="009A6F0A" w:rsidRDefault="009A6F0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(条件つきの場合はその条件)</w:t>
            </w:r>
          </w:p>
        </w:tc>
      </w:tr>
      <w:tr w:rsidR="009A6F0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A6F0A" w:rsidRDefault="009A6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6720" w:type="dxa"/>
            <w:tcBorders>
              <w:bottom w:val="single" w:sz="4" w:space="0" w:color="auto"/>
            </w:tcBorders>
          </w:tcPr>
          <w:p w:rsidR="009A6F0A" w:rsidRDefault="009A6F0A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</w:tc>
      </w:tr>
    </w:tbl>
    <w:p w:rsidR="009A6F0A" w:rsidRDefault="009A6F0A"/>
    <w:sectPr w:rsidR="009A6F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9F5" w:rsidRDefault="006859F5" w:rsidP="009F7608">
      <w:r>
        <w:separator/>
      </w:r>
    </w:p>
  </w:endnote>
  <w:endnote w:type="continuationSeparator" w:id="0">
    <w:p w:rsidR="006859F5" w:rsidRDefault="006859F5" w:rsidP="009F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9F5" w:rsidRDefault="006859F5" w:rsidP="009F7608">
      <w:r>
        <w:separator/>
      </w:r>
    </w:p>
  </w:footnote>
  <w:footnote w:type="continuationSeparator" w:id="0">
    <w:p w:rsidR="006859F5" w:rsidRDefault="006859F5" w:rsidP="009F7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CC1"/>
    <w:rsid w:val="006859F5"/>
    <w:rsid w:val="00736CC1"/>
    <w:rsid w:val="009313C2"/>
    <w:rsid w:val="009A6F0A"/>
    <w:rsid w:val="009F7608"/>
    <w:rsid w:val="00BF36A2"/>
    <w:rsid w:val="00F5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FBE9B06-2FD9-4B29-966D-3A6F2E5D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2005-08-02T06:05:00Z</cp:lastPrinted>
  <dcterms:created xsi:type="dcterms:W3CDTF">2025-09-13T09:40:00Z</dcterms:created>
  <dcterms:modified xsi:type="dcterms:W3CDTF">2025-09-13T09:40:00Z</dcterms:modified>
</cp:coreProperties>
</file>