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261" w:rsidRDefault="00D37261">
      <w:pPr>
        <w:rPr>
          <w:rFonts w:hint="eastAsia"/>
        </w:rPr>
      </w:pPr>
      <w:r>
        <w:rPr>
          <w:rFonts w:hint="eastAsia"/>
          <w:lang w:eastAsia="zh-TW"/>
        </w:rPr>
        <w:t>別記様式第3号(第6条関係)</w:t>
      </w:r>
    </w:p>
    <w:p w:rsidR="00D37261" w:rsidRDefault="00D3726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37261" w:rsidRDefault="00D37261">
      <w:pPr>
        <w:spacing w:after="120"/>
        <w:rPr>
          <w:rFonts w:hint="eastAsia"/>
          <w:lang w:eastAsia="zh-TW"/>
        </w:rPr>
      </w:pPr>
    </w:p>
    <w:p w:rsidR="00D37261" w:rsidRDefault="00D37261">
      <w:pPr>
        <w:jc w:val="center"/>
        <w:rPr>
          <w:rFonts w:hint="eastAsia"/>
          <w:lang w:eastAsia="zh-TW"/>
        </w:rPr>
      </w:pPr>
      <w:r>
        <w:rPr>
          <w:rFonts w:hint="eastAsia"/>
          <w:spacing w:val="147"/>
          <w:lang w:eastAsia="zh-TW"/>
        </w:rPr>
        <w:t>所得等報告</w:t>
      </w:r>
      <w:r>
        <w:rPr>
          <w:rFonts w:hint="eastAsia"/>
          <w:lang w:eastAsia="zh-TW"/>
        </w:rPr>
        <w:t>書</w:t>
      </w:r>
    </w:p>
    <w:p w:rsidR="00D37261" w:rsidRDefault="00D37261">
      <w:pPr>
        <w:spacing w:after="120"/>
        <w:rPr>
          <w:rFonts w:hint="eastAsia"/>
          <w:lang w:eastAsia="zh-TW"/>
        </w:rPr>
      </w:pPr>
    </w:p>
    <w:p w:rsidR="00D37261" w:rsidRDefault="00D37261">
      <w:pPr>
        <w:jc w:val="right"/>
        <w:rPr>
          <w:rFonts w:hint="eastAsia"/>
          <w:position w:val="4"/>
          <w:u w:val="single"/>
          <w:lang w:eastAsia="zh-TW"/>
        </w:rPr>
      </w:pPr>
      <w:r>
        <w:rPr>
          <w:rFonts w:hint="eastAsia"/>
          <w:position w:val="4"/>
          <w:u w:val="single"/>
          <w:lang w:eastAsia="zh-TW"/>
        </w:rPr>
        <w:t>長門市長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position w:val="4"/>
          <w:lang w:eastAsia="zh-TW"/>
        </w:rPr>
        <w:t xml:space="preserve">　　</w:t>
      </w:r>
    </w:p>
    <w:p w:rsidR="00D37261" w:rsidRDefault="00D37261">
      <w:pPr>
        <w:spacing w:after="120"/>
        <w:rPr>
          <w:rFonts w:hint="eastAsia"/>
          <w:lang w:eastAsia="zh-TW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000"/>
        <w:gridCol w:w="2040"/>
        <w:gridCol w:w="3000"/>
      </w:tblGrid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80" w:type="dxa"/>
            <w:gridSpan w:val="2"/>
            <w:vAlign w:val="center"/>
          </w:tcPr>
          <w:p w:rsidR="00D37261" w:rsidRDefault="00D37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所得金</w:t>
            </w:r>
            <w:r>
              <w:rPr>
                <w:rFonts w:hint="eastAsia"/>
              </w:rPr>
              <w:t>額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基因となった事</w:t>
            </w:r>
            <w:r>
              <w:rPr>
                <w:rFonts w:hint="eastAsia"/>
              </w:rPr>
              <w:t>実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 w:val="restart"/>
            <w:textDirection w:val="tbRlV"/>
            <w:vAlign w:val="center"/>
          </w:tcPr>
          <w:p w:rsidR="00D37261" w:rsidRDefault="00D37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総合課</w:t>
            </w:r>
            <w:r>
              <w:rPr>
                <w:rFonts w:hint="eastAsia"/>
              </w:rPr>
              <w:t>税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 w:val="restart"/>
            <w:textDirection w:val="tbRlV"/>
            <w:vAlign w:val="center"/>
          </w:tcPr>
          <w:p w:rsidR="00D37261" w:rsidRDefault="00D37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分離課</w:t>
            </w:r>
            <w:r>
              <w:rPr>
                <w:rFonts w:hint="eastAsia"/>
              </w:rPr>
              <w:t>税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土地等の事業・雑所得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1AC0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041AC0" w:rsidRDefault="00041AC0">
            <w:pPr>
              <w:rPr>
                <w:rFonts w:hint="eastAsia"/>
              </w:rPr>
            </w:pPr>
          </w:p>
        </w:tc>
        <w:tc>
          <w:tcPr>
            <w:tcW w:w="3000" w:type="dxa"/>
            <w:noWrap/>
            <w:tcFitText/>
            <w:vAlign w:val="center"/>
          </w:tcPr>
          <w:p w:rsidR="00041AC0" w:rsidRDefault="00041AC0" w:rsidP="00041AC0">
            <w:pPr>
              <w:rPr>
                <w:rFonts w:hint="eastAsia"/>
              </w:rPr>
            </w:pPr>
            <w:r w:rsidRPr="007747BC">
              <w:rPr>
                <w:rFonts w:hint="eastAsia"/>
                <w:spacing w:val="1"/>
                <w:w w:val="88"/>
                <w:kern w:val="0"/>
              </w:rPr>
              <w:t>一般株式等の事業・譲渡・雑所</w:t>
            </w:r>
            <w:r w:rsidRPr="007747BC">
              <w:rPr>
                <w:rFonts w:hint="eastAsia"/>
                <w:spacing w:val="-3"/>
                <w:w w:val="88"/>
                <w:kern w:val="0"/>
              </w:rPr>
              <w:t>得</w:t>
            </w:r>
          </w:p>
        </w:tc>
        <w:tc>
          <w:tcPr>
            <w:tcW w:w="2040" w:type="dxa"/>
            <w:vAlign w:val="center"/>
          </w:tcPr>
          <w:p w:rsidR="00041AC0" w:rsidRDefault="00041AC0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041AC0" w:rsidRDefault="00041AC0">
            <w:pPr>
              <w:rPr>
                <w:rFonts w:hint="eastAsia"/>
              </w:rPr>
            </w:pPr>
          </w:p>
        </w:tc>
      </w:tr>
      <w:tr w:rsidR="00041AC0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041AC0" w:rsidRDefault="00041AC0">
            <w:pPr>
              <w:rPr>
                <w:rFonts w:hint="eastAsia"/>
              </w:rPr>
            </w:pPr>
          </w:p>
        </w:tc>
        <w:tc>
          <w:tcPr>
            <w:tcW w:w="3000" w:type="dxa"/>
            <w:noWrap/>
            <w:tcFitText/>
            <w:vAlign w:val="center"/>
          </w:tcPr>
          <w:p w:rsidR="00041AC0" w:rsidRDefault="00041AC0" w:rsidP="00041AC0">
            <w:pPr>
              <w:rPr>
                <w:rFonts w:hint="eastAsia"/>
              </w:rPr>
            </w:pPr>
            <w:r w:rsidRPr="007747BC">
              <w:rPr>
                <w:rFonts w:hint="eastAsia"/>
                <w:spacing w:val="1"/>
                <w:w w:val="88"/>
                <w:kern w:val="0"/>
              </w:rPr>
              <w:t>上場株式等の事業・譲渡・雑所</w:t>
            </w:r>
            <w:r w:rsidRPr="007747BC">
              <w:rPr>
                <w:rFonts w:hint="eastAsia"/>
                <w:spacing w:val="-3"/>
                <w:w w:val="88"/>
                <w:kern w:val="0"/>
              </w:rPr>
              <w:t>得</w:t>
            </w:r>
          </w:p>
        </w:tc>
        <w:tc>
          <w:tcPr>
            <w:tcW w:w="2040" w:type="dxa"/>
            <w:vAlign w:val="center"/>
          </w:tcPr>
          <w:p w:rsidR="00041AC0" w:rsidRPr="00041AC0" w:rsidRDefault="00041AC0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041AC0" w:rsidRDefault="00041AC0">
            <w:pPr>
              <w:rPr>
                <w:rFonts w:hint="eastAsia"/>
              </w:rPr>
            </w:pP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041A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上場</w:t>
            </w:r>
            <w:r w:rsidR="00D37261">
              <w:rPr>
                <w:rFonts w:hint="eastAsia"/>
              </w:rPr>
              <w:t>株式等の</w:t>
            </w:r>
            <w:r>
              <w:rPr>
                <w:rFonts w:hint="eastAsia"/>
              </w:rPr>
              <w:t>利子</w:t>
            </w:r>
            <w:r w:rsidR="00D37261">
              <w:rPr>
                <w:rFonts w:hint="eastAsia"/>
              </w:rPr>
              <w:t>・</w:t>
            </w:r>
            <w:r>
              <w:rPr>
                <w:rFonts w:hint="eastAsia"/>
              </w:rPr>
              <w:t>配当</w:t>
            </w:r>
            <w:r w:rsidR="00D37261">
              <w:rPr>
                <w:rFonts w:hint="eastAsia"/>
              </w:rPr>
              <w:t>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D37261" w:rsidRDefault="00D37261"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先物取引の事業・雑所得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80" w:type="dxa"/>
            <w:gridSpan w:val="2"/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204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7261" w:rsidRDefault="00D3726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2040"/>
        <w:gridCol w:w="3000"/>
      </w:tblGrid>
      <w:tr w:rsidR="00D37261" w:rsidTr="003146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D37261" w:rsidRDefault="00D372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受贈財産の課税価格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D37261" w:rsidRDefault="00D372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7261" w:rsidRDefault="00D37261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基因となった事実の欄には、それぞれの所得金額が100万円を超えるものについてその基因となった事実を記入する。</w:t>
      </w:r>
    </w:p>
    <w:sectPr w:rsidR="00D372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A1E" w:rsidRDefault="00474A1E" w:rsidP="00E1373E">
      <w:r>
        <w:separator/>
      </w:r>
    </w:p>
  </w:endnote>
  <w:endnote w:type="continuationSeparator" w:id="0">
    <w:p w:rsidR="00474A1E" w:rsidRDefault="00474A1E" w:rsidP="00E1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A1E" w:rsidRDefault="00474A1E" w:rsidP="00E1373E">
      <w:r>
        <w:separator/>
      </w:r>
    </w:p>
  </w:footnote>
  <w:footnote w:type="continuationSeparator" w:id="0">
    <w:p w:rsidR="00474A1E" w:rsidRDefault="00474A1E" w:rsidP="00E13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358"/>
    <w:rsid w:val="00041AC0"/>
    <w:rsid w:val="0031469C"/>
    <w:rsid w:val="00474A1E"/>
    <w:rsid w:val="00597DF8"/>
    <w:rsid w:val="00770358"/>
    <w:rsid w:val="007747BC"/>
    <w:rsid w:val="00963CAE"/>
    <w:rsid w:val="009770E9"/>
    <w:rsid w:val="00A70C2D"/>
    <w:rsid w:val="00C7429B"/>
    <w:rsid w:val="00D37261"/>
    <w:rsid w:val="00E1373E"/>
    <w:rsid w:val="00E707AC"/>
    <w:rsid w:val="00E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9F66453-D5B7-4359-89FA-38B8A0A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41A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1A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2025-09-13T09:39:00Z</dcterms:created>
  <dcterms:modified xsi:type="dcterms:W3CDTF">2025-09-13T09:39:00Z</dcterms:modified>
</cp:coreProperties>
</file>