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85D9" w14:textId="77777777" w:rsidR="00AB5FF6" w:rsidRDefault="00AB5FF6"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238BA57C" w14:textId="77777777" w:rsidR="00AB5FF6" w:rsidRDefault="00AB5FF6">
      <w:pPr>
        <w:jc w:val="center"/>
        <w:rPr>
          <w:rFonts w:hint="eastAsia"/>
        </w:rPr>
      </w:pPr>
      <w:r>
        <w:rPr>
          <w:rFonts w:hint="eastAsia"/>
          <w:spacing w:val="315"/>
        </w:rPr>
        <w:t>表彰台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5928"/>
      </w:tblGrid>
      <w:tr w:rsidR="00000000" w14:paraId="435F6E6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92" w:type="dxa"/>
            <w:vAlign w:val="center"/>
          </w:tcPr>
          <w:p w14:paraId="3F583CBF" w14:textId="77777777" w:rsidR="00AB5FF6" w:rsidRDefault="00AB5FF6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928" w:type="dxa"/>
          </w:tcPr>
          <w:p w14:paraId="371F35CB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488DB0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92" w:type="dxa"/>
            <w:vAlign w:val="center"/>
          </w:tcPr>
          <w:p w14:paraId="3F1A83F0" w14:textId="77777777" w:rsidR="00AB5FF6" w:rsidRDefault="00AB5FF6">
            <w:pPr>
              <w:jc w:val="distribute"/>
            </w:pPr>
            <w:r>
              <w:rPr>
                <w:rFonts w:hint="eastAsia"/>
              </w:rPr>
              <w:t>表彰年月日</w:t>
            </w:r>
          </w:p>
        </w:tc>
        <w:tc>
          <w:tcPr>
            <w:tcW w:w="5928" w:type="dxa"/>
            <w:vAlign w:val="center"/>
          </w:tcPr>
          <w:p w14:paraId="77445BF6" w14:textId="77777777" w:rsidR="00AB5FF6" w:rsidRDefault="00AB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 w14:paraId="748704E4" w14:textId="77777777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2592" w:type="dxa"/>
            <w:vAlign w:val="center"/>
          </w:tcPr>
          <w:p w14:paraId="6147CD0C" w14:textId="77777777" w:rsidR="00AB5FF6" w:rsidRDefault="00AB5FF6">
            <w:pPr>
              <w:jc w:val="distribute"/>
              <w:rPr>
                <w:rFonts w:hint="eastAsia"/>
              </w:rPr>
            </w:pPr>
            <w:r>
              <w:rPr>
                <w:spacing w:val="26"/>
                <w:position w:val="18"/>
              </w:rPr>
              <w:pict w14:anchorId="595C7DB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97.95pt;margin-top:28.7pt;width:28pt;height:7pt;z-index:251658240;mso-position-horizontal:absolute;mso-position-horizontal-relative:text;mso-position-vertical:absolute;mso-position-vertical-relative:text" o:allowincell="f" filled="f" stroked="f" strokeweight=".5pt">
                  <v:textbox inset="0,0,0,0">
                    <w:txbxContent>
                      <w:p w14:paraId="54729C9F" w14:textId="77777777" w:rsidR="00AB5FF6" w:rsidRDefault="00AB5FF6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ふりがな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spacing w:val="26"/>
                <w:position w:val="18"/>
              </w:rPr>
              <w:pict w14:anchorId="4C4EADF1">
                <v:shape id="_x0000_s1026" type="#_x0000_t202" style="position:absolute;left:0;text-align:left;margin-left:2.7pt;margin-top:9.2pt;width:28pt;height:7pt;z-index:251657216;mso-position-horizontal:absolute;mso-position-horizontal-relative:text;mso-position-vertical:absolute;mso-position-vertical-relative:text" o:allowincell="f" filled="f" stroked="f" strokeweight=".5pt">
                  <v:textbox inset="0,0,0,0">
                    <w:txbxContent>
                      <w:p w14:paraId="36FA09E1" w14:textId="77777777" w:rsidR="00AB5FF6" w:rsidRDefault="00AB5FF6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ふりがな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hint="eastAsia"/>
                <w:spacing w:val="26"/>
                <w:position w:val="18"/>
              </w:rPr>
              <w:t>氏名又は団体の名</w:t>
            </w:r>
            <w:r>
              <w:rPr>
                <w:rFonts w:hint="eastAsia"/>
                <w:position w:val="18"/>
              </w:rPr>
              <w:t>称</w:t>
            </w:r>
            <w:r>
              <w:rPr>
                <w:rFonts w:hint="eastAsia"/>
              </w:rPr>
              <w:t>及び代表者の氏名</w:t>
            </w:r>
          </w:p>
        </w:tc>
        <w:tc>
          <w:tcPr>
            <w:tcW w:w="5928" w:type="dxa"/>
          </w:tcPr>
          <w:p w14:paraId="1A922AF7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4B72115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92" w:type="dxa"/>
            <w:vAlign w:val="center"/>
          </w:tcPr>
          <w:p w14:paraId="7AD3A3BF" w14:textId="77777777" w:rsidR="00AB5FF6" w:rsidRDefault="00AB5F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生年月日又は設立年月日</w:t>
            </w:r>
          </w:p>
        </w:tc>
        <w:tc>
          <w:tcPr>
            <w:tcW w:w="5928" w:type="dxa"/>
          </w:tcPr>
          <w:p w14:paraId="243DDF95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D3E4532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92" w:type="dxa"/>
            <w:vAlign w:val="center"/>
          </w:tcPr>
          <w:p w14:paraId="307D072F" w14:textId="77777777" w:rsidR="00AB5FF6" w:rsidRDefault="00AB5F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928" w:type="dxa"/>
          </w:tcPr>
          <w:p w14:paraId="478966EC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A6DBE55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92" w:type="dxa"/>
            <w:vAlign w:val="center"/>
          </w:tcPr>
          <w:p w14:paraId="58F18AB8" w14:textId="77777777" w:rsidR="00AB5FF6" w:rsidRDefault="00AB5FF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  <w:position w:val="18"/>
              </w:rPr>
              <w:t>住所又は主た</w:t>
            </w:r>
            <w:r>
              <w:rPr>
                <w:rFonts w:hint="eastAsia"/>
                <w:position w:val="18"/>
              </w:rPr>
              <w:t>る</w:t>
            </w:r>
            <w:r>
              <w:rPr>
                <w:rFonts w:hint="eastAsia"/>
              </w:rPr>
              <w:t>事業所の所在地</w:t>
            </w:r>
          </w:p>
        </w:tc>
        <w:tc>
          <w:tcPr>
            <w:tcW w:w="5928" w:type="dxa"/>
          </w:tcPr>
          <w:p w14:paraId="4563A2EA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8075A58" w14:textId="77777777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2592" w:type="dxa"/>
            <w:vAlign w:val="center"/>
          </w:tcPr>
          <w:p w14:paraId="7F2B75C0" w14:textId="77777777" w:rsidR="00AB5FF6" w:rsidRDefault="00AB5FF6">
            <w:pPr>
              <w:jc w:val="distribute"/>
            </w:pPr>
            <w:r>
              <w:rPr>
                <w:rFonts w:hint="eastAsia"/>
              </w:rPr>
              <w:t>略歴</w:t>
            </w:r>
          </w:p>
        </w:tc>
        <w:tc>
          <w:tcPr>
            <w:tcW w:w="5928" w:type="dxa"/>
          </w:tcPr>
          <w:p w14:paraId="415153C4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3C3E47B" w14:textId="77777777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2592" w:type="dxa"/>
            <w:vAlign w:val="center"/>
          </w:tcPr>
          <w:p w14:paraId="7D21E17E" w14:textId="77777777" w:rsidR="00AB5FF6" w:rsidRDefault="00AB5FF6">
            <w:pPr>
              <w:jc w:val="distribute"/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5928" w:type="dxa"/>
          </w:tcPr>
          <w:p w14:paraId="17D4A4D3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56E9DC8" w14:textId="77777777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2592" w:type="dxa"/>
            <w:vAlign w:val="center"/>
          </w:tcPr>
          <w:p w14:paraId="1D211482" w14:textId="77777777" w:rsidR="00AB5FF6" w:rsidRDefault="00AB5FF6">
            <w:pPr>
              <w:jc w:val="distribute"/>
            </w:pPr>
            <w:r>
              <w:rPr>
                <w:rFonts w:hint="eastAsia"/>
              </w:rPr>
              <w:t>表彰の要領</w:t>
            </w:r>
          </w:p>
        </w:tc>
        <w:tc>
          <w:tcPr>
            <w:tcW w:w="5928" w:type="dxa"/>
          </w:tcPr>
          <w:p w14:paraId="191C8031" w14:textId="77777777" w:rsidR="00AB5FF6" w:rsidRDefault="00AB5F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FA7F486" w14:textId="77777777" w:rsidR="00AB5FF6" w:rsidRDefault="00AB5FF6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BDF7" w14:textId="77777777" w:rsidR="00AB5FF6" w:rsidRDefault="00AB5FF6">
      <w:r>
        <w:separator/>
      </w:r>
    </w:p>
  </w:endnote>
  <w:endnote w:type="continuationSeparator" w:id="0">
    <w:p w14:paraId="193882EA" w14:textId="77777777" w:rsidR="00AB5FF6" w:rsidRDefault="00A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E7D4" w14:textId="77777777" w:rsidR="00AB5FF6" w:rsidRDefault="00AB5FF6">
      <w:r>
        <w:separator/>
      </w:r>
    </w:p>
  </w:footnote>
  <w:footnote w:type="continuationSeparator" w:id="0">
    <w:p w14:paraId="5002A99B" w14:textId="77777777" w:rsidR="00AB5FF6" w:rsidRDefault="00AB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0F1"/>
    <w:rsid w:val="009B00F1"/>
    <w:rsid w:val="00A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148299E"/>
  <w15:chartTrackingRefBased/>
  <w15:docId w15:val="{30261332-757E-43F3-B54F-6B78B21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2025-09-13T09:39:00Z</dcterms:created>
  <dcterms:modified xsi:type="dcterms:W3CDTF">2025-09-13T09:39:00Z</dcterms:modified>
</cp:coreProperties>
</file>